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F4104" w14:textId="712157C7" w:rsidR="00A07502" w:rsidRPr="009825D6" w:rsidRDefault="00136DE0" w:rsidP="009825D6">
      <w:pPr>
        <w:pStyle w:val="Nagwek1"/>
        <w:spacing w:before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964A2">
        <w:rPr>
          <w:rFonts w:asciiTheme="minorHAnsi" w:hAnsiTheme="minorHAnsi" w:cstheme="minorHAnsi"/>
          <w:color w:val="auto"/>
          <w:sz w:val="20"/>
          <w:szCs w:val="20"/>
        </w:rPr>
        <w:t>Załącznik</w:t>
      </w:r>
      <w:r w:rsidR="009935BF" w:rsidRPr="000964A2">
        <w:rPr>
          <w:rFonts w:asciiTheme="minorHAnsi" w:hAnsiTheme="minorHAnsi" w:cstheme="minorHAnsi"/>
          <w:color w:val="auto"/>
          <w:sz w:val="20"/>
          <w:szCs w:val="20"/>
        </w:rPr>
        <w:t xml:space="preserve"> n</w:t>
      </w:r>
      <w:r w:rsidR="00821521" w:rsidRPr="000964A2">
        <w:rPr>
          <w:rFonts w:asciiTheme="minorHAnsi" w:hAnsiTheme="minorHAnsi" w:cstheme="minorHAnsi"/>
          <w:color w:val="auto"/>
          <w:sz w:val="20"/>
          <w:szCs w:val="20"/>
        </w:rPr>
        <w:t>r</w:t>
      </w:r>
      <w:r w:rsidR="001F739C">
        <w:rPr>
          <w:rFonts w:asciiTheme="minorHAnsi" w:hAnsiTheme="minorHAnsi" w:cstheme="minorHAnsi"/>
          <w:color w:val="auto"/>
          <w:sz w:val="20"/>
          <w:szCs w:val="20"/>
        </w:rPr>
        <w:t xml:space="preserve">  4 do Zaproszenia </w:t>
      </w:r>
      <w:r w:rsidR="00821521" w:rsidRPr="000964A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24B53" w:rsidRPr="000964A2">
        <w:rPr>
          <w:rFonts w:asciiTheme="minorHAnsi" w:hAnsiTheme="minorHAnsi" w:cstheme="minorHAnsi"/>
          <w:color w:val="auto"/>
          <w:sz w:val="20"/>
          <w:szCs w:val="20"/>
        </w:rPr>
        <w:t>- wzór</w:t>
      </w:r>
    </w:p>
    <w:p w14:paraId="3BF8D275" w14:textId="77777777" w:rsidR="00A07502" w:rsidRPr="000964A2" w:rsidRDefault="00A07502" w:rsidP="00944301">
      <w:pPr>
        <w:spacing w:after="0" w:line="276" w:lineRule="auto"/>
        <w:jc w:val="center"/>
        <w:rPr>
          <w:rFonts w:cstheme="minorHAnsi"/>
          <w:b/>
          <w:bCs/>
          <w:sz w:val="20"/>
          <w:szCs w:val="20"/>
        </w:rPr>
      </w:pPr>
    </w:p>
    <w:p w14:paraId="45469638" w14:textId="77777777" w:rsidR="00A07502" w:rsidRPr="00CC3811" w:rsidRDefault="00C24B53" w:rsidP="00944301">
      <w:pPr>
        <w:spacing w:after="0" w:line="276" w:lineRule="auto"/>
        <w:jc w:val="center"/>
        <w:rPr>
          <w:rFonts w:cstheme="minorHAnsi"/>
          <w:b/>
          <w:sz w:val="28"/>
          <w:szCs w:val="28"/>
          <w:u w:val="single"/>
        </w:rPr>
      </w:pPr>
      <w:r w:rsidRPr="00CC3811">
        <w:rPr>
          <w:rFonts w:cstheme="minorHAnsi"/>
          <w:b/>
          <w:bCs/>
          <w:sz w:val="28"/>
          <w:szCs w:val="28"/>
        </w:rPr>
        <w:t>W</w:t>
      </w:r>
      <w:r w:rsidR="007A56EF" w:rsidRPr="00CC3811">
        <w:rPr>
          <w:rFonts w:cstheme="minorHAnsi"/>
          <w:b/>
          <w:bCs/>
          <w:sz w:val="28"/>
          <w:szCs w:val="28"/>
        </w:rPr>
        <w:t xml:space="preserve">YKAZ </w:t>
      </w:r>
      <w:r w:rsidR="00501721" w:rsidRPr="00CC3811">
        <w:rPr>
          <w:rFonts w:cstheme="minorHAnsi"/>
          <w:b/>
          <w:bCs/>
          <w:sz w:val="28"/>
          <w:szCs w:val="28"/>
        </w:rPr>
        <w:t>OSÓB</w:t>
      </w:r>
    </w:p>
    <w:p w14:paraId="653C28BB" w14:textId="461B8E29" w:rsidR="00A07502" w:rsidRPr="000964A2" w:rsidRDefault="00A07502" w:rsidP="00C24B53">
      <w:pPr>
        <w:pStyle w:val="Zwykytekst"/>
        <w:tabs>
          <w:tab w:val="left" w:leader="dot" w:pos="9072"/>
        </w:tabs>
        <w:jc w:val="both"/>
        <w:rPr>
          <w:rFonts w:asciiTheme="minorHAnsi" w:hAnsiTheme="minorHAnsi" w:cstheme="minorHAnsi"/>
          <w:bCs/>
        </w:rPr>
      </w:pPr>
    </w:p>
    <w:p w14:paraId="1E296A98" w14:textId="345613A3" w:rsidR="00830DBD" w:rsidRPr="000964A2" w:rsidRDefault="00830DBD" w:rsidP="00C24B53">
      <w:pPr>
        <w:pStyle w:val="Zwykytekst"/>
        <w:tabs>
          <w:tab w:val="left" w:leader="dot" w:pos="9072"/>
        </w:tabs>
        <w:jc w:val="both"/>
        <w:rPr>
          <w:rFonts w:asciiTheme="minorHAnsi" w:hAnsiTheme="minorHAnsi" w:cstheme="minorHAnsi"/>
        </w:rPr>
      </w:pPr>
      <w:r w:rsidRPr="000964A2">
        <w:rPr>
          <w:rFonts w:asciiTheme="minorHAnsi" w:hAnsiTheme="minorHAnsi" w:cstheme="minorHAnsi"/>
          <w:bCs/>
        </w:rPr>
        <w:t>Ja / My niżej podpisany / -ni:</w:t>
      </w:r>
    </w:p>
    <w:p w14:paraId="136B84A6" w14:textId="4E6D612E" w:rsidR="00830DBD" w:rsidRPr="000964A2" w:rsidRDefault="00A07502" w:rsidP="00C24B53">
      <w:pPr>
        <w:pStyle w:val="Zwykytekst"/>
        <w:tabs>
          <w:tab w:val="left" w:leader="dot" w:pos="9072"/>
        </w:tabs>
        <w:rPr>
          <w:rFonts w:asciiTheme="minorHAnsi" w:hAnsiTheme="minorHAnsi" w:cstheme="minorHAnsi"/>
          <w:lang w:val="pl-PL"/>
        </w:rPr>
      </w:pPr>
      <w:r w:rsidRPr="000964A2">
        <w:rPr>
          <w:rFonts w:asciiTheme="minorHAnsi" w:hAnsiTheme="minorHAnsi" w:cstheme="minorHAnsi"/>
          <w:lang w:val="pl-PL"/>
        </w:rPr>
        <w:t>____________________________________________________________________________________________________________________</w:t>
      </w:r>
    </w:p>
    <w:p w14:paraId="1ECC91D3" w14:textId="77777777" w:rsidR="00830DBD" w:rsidRPr="000964A2" w:rsidRDefault="00830DBD" w:rsidP="00C24B53">
      <w:pPr>
        <w:pStyle w:val="Zwykytekst"/>
        <w:tabs>
          <w:tab w:val="left" w:leader="dot" w:pos="9072"/>
        </w:tabs>
        <w:jc w:val="both"/>
        <w:rPr>
          <w:rFonts w:asciiTheme="minorHAnsi" w:hAnsiTheme="minorHAnsi" w:cstheme="minorHAnsi"/>
        </w:rPr>
      </w:pPr>
      <w:r w:rsidRPr="000964A2">
        <w:rPr>
          <w:rFonts w:asciiTheme="minorHAnsi" w:hAnsiTheme="minorHAnsi" w:cstheme="minorHAnsi"/>
        </w:rPr>
        <w:t xml:space="preserve">działając w imieniu i na rzecz </w:t>
      </w:r>
    </w:p>
    <w:p w14:paraId="73BD3E40" w14:textId="4C4EA7A3" w:rsidR="00830DBD" w:rsidRPr="000964A2" w:rsidRDefault="00A07502" w:rsidP="00C24B53">
      <w:pPr>
        <w:pStyle w:val="Zwykytekst"/>
        <w:tabs>
          <w:tab w:val="left" w:leader="dot" w:pos="9072"/>
        </w:tabs>
        <w:rPr>
          <w:rFonts w:asciiTheme="minorHAnsi" w:hAnsiTheme="minorHAnsi" w:cstheme="minorHAnsi"/>
        </w:rPr>
      </w:pPr>
      <w:r w:rsidRPr="000964A2">
        <w:rPr>
          <w:rFonts w:asciiTheme="minorHAnsi" w:hAnsiTheme="minorHAnsi" w:cstheme="minorHAnsi"/>
          <w:lang w:val="pl-PL"/>
        </w:rPr>
        <w:t>____________________________________________________________________________________________________________________</w:t>
      </w:r>
    </w:p>
    <w:p w14:paraId="3E0A1DAD" w14:textId="1BAFF467" w:rsidR="00830DBD" w:rsidRPr="000964A2" w:rsidRDefault="00830DBD" w:rsidP="00C24B53">
      <w:pPr>
        <w:pStyle w:val="Zwykytekst"/>
        <w:tabs>
          <w:tab w:val="left" w:leader="dot" w:pos="9072"/>
        </w:tabs>
        <w:jc w:val="center"/>
        <w:rPr>
          <w:rFonts w:asciiTheme="minorHAnsi" w:hAnsiTheme="minorHAnsi" w:cstheme="minorHAnsi"/>
          <w:i/>
        </w:rPr>
      </w:pPr>
      <w:r w:rsidRPr="000964A2">
        <w:rPr>
          <w:rFonts w:asciiTheme="minorHAnsi" w:hAnsiTheme="minorHAnsi" w:cstheme="minorHAnsi"/>
          <w:i/>
        </w:rPr>
        <w:t>(nazwa i dokładny adres Wykonawcy, w przypadku składania oferty przez podmioty występujące wspólnie należy podać nazwy i adresy wszystkich wspólników spółki cywilnej lub członków konsorcjum)</w:t>
      </w:r>
    </w:p>
    <w:p w14:paraId="483FE52A" w14:textId="56475C9D" w:rsidR="00A07502" w:rsidRPr="000964A2" w:rsidRDefault="00A07502" w:rsidP="00C24B53">
      <w:pPr>
        <w:pStyle w:val="Zwykytekst"/>
        <w:tabs>
          <w:tab w:val="left" w:leader="dot" w:pos="9072"/>
        </w:tabs>
        <w:jc w:val="center"/>
        <w:rPr>
          <w:rFonts w:asciiTheme="minorHAnsi" w:hAnsiTheme="minorHAnsi" w:cstheme="minorHAnsi"/>
          <w:i/>
        </w:rPr>
      </w:pPr>
    </w:p>
    <w:p w14:paraId="0AB8E382" w14:textId="77777777" w:rsidR="00A07502" w:rsidRPr="000964A2" w:rsidRDefault="00A07502" w:rsidP="00C24B53">
      <w:pPr>
        <w:pStyle w:val="Zwykytekst"/>
        <w:tabs>
          <w:tab w:val="left" w:leader="dot" w:pos="9072"/>
        </w:tabs>
        <w:jc w:val="center"/>
        <w:rPr>
          <w:rFonts w:asciiTheme="minorHAnsi" w:hAnsiTheme="minorHAnsi" w:cstheme="minorHAnsi"/>
          <w:i/>
        </w:rPr>
      </w:pPr>
    </w:p>
    <w:p w14:paraId="7B0C8A88" w14:textId="7C6B9242" w:rsidR="0036783F" w:rsidRDefault="00792419" w:rsidP="00CC3811">
      <w:pPr>
        <w:pStyle w:val="Style7"/>
        <w:widowControl/>
        <w:spacing w:line="276" w:lineRule="auto"/>
        <w:jc w:val="center"/>
        <w:rPr>
          <w:rFonts w:asciiTheme="minorHAnsi" w:cstheme="minorHAnsi"/>
          <w:i/>
          <w:color w:val="000000"/>
          <w:sz w:val="20"/>
          <w:szCs w:val="20"/>
        </w:rPr>
      </w:pPr>
      <w:r>
        <w:rPr>
          <w:rFonts w:asciiTheme="minorHAnsi" w:cstheme="minorHAnsi"/>
          <w:bCs/>
          <w:sz w:val="20"/>
          <w:szCs w:val="20"/>
        </w:rPr>
        <w:t xml:space="preserve">W postępowaniu na </w:t>
      </w:r>
      <w:r w:rsidR="00CC3811" w:rsidRPr="00CC3811">
        <w:rPr>
          <w:rFonts w:asciiTheme="minorHAnsi" w:cstheme="minorHAnsi"/>
          <w:bCs/>
          <w:sz w:val="20"/>
          <w:szCs w:val="20"/>
        </w:rPr>
        <w:t xml:space="preserve"> </w:t>
      </w:r>
      <w:r w:rsidR="00CC3811" w:rsidRPr="00CC3811">
        <w:rPr>
          <w:rFonts w:asciiTheme="minorHAnsi" w:cstheme="minorHAnsi"/>
          <w:i/>
          <w:color w:val="000000"/>
          <w:sz w:val="20"/>
          <w:szCs w:val="20"/>
        </w:rPr>
        <w:t>„</w:t>
      </w:r>
      <w:r w:rsidR="00CC3811" w:rsidRPr="00CC3811">
        <w:rPr>
          <w:rFonts w:asciiTheme="minorHAnsi" w:cstheme="minorHAnsi"/>
          <w:bCs/>
          <w:i/>
          <w:sz w:val="20"/>
          <w:szCs w:val="20"/>
        </w:rPr>
        <w:t xml:space="preserve">Świadczenie usług </w:t>
      </w:r>
      <w:r w:rsidR="00CC3811" w:rsidRPr="00CC3811">
        <w:rPr>
          <w:rStyle w:val="FontStyle24"/>
          <w:rFonts w:asciiTheme="minorHAnsi" w:cstheme="minorHAnsi"/>
          <w:i/>
          <w:sz w:val="20"/>
          <w:szCs w:val="20"/>
        </w:rPr>
        <w:t>obsługi Zwiedzających oraz obsługi ekspozycji wystaw w oddziałach Muzeum Historycznego Miasta Krakowa w Krakowie”</w:t>
      </w:r>
      <w:r w:rsidR="00CC3811" w:rsidRPr="00CC3811">
        <w:rPr>
          <w:rFonts w:asciiTheme="minorHAnsi" w:cstheme="minorHAnsi"/>
          <w:i/>
          <w:color w:val="000000"/>
          <w:sz w:val="20"/>
          <w:szCs w:val="20"/>
        </w:rPr>
        <w:t xml:space="preserve"> </w:t>
      </w:r>
    </w:p>
    <w:p w14:paraId="1C24FFB7" w14:textId="6C5459F9" w:rsidR="00A07502" w:rsidRPr="00CC3811" w:rsidRDefault="00501721" w:rsidP="00CC3811">
      <w:pPr>
        <w:pStyle w:val="Style7"/>
        <w:widowControl/>
        <w:spacing w:line="276" w:lineRule="auto"/>
        <w:jc w:val="center"/>
        <w:rPr>
          <w:rFonts w:asciiTheme="minorHAnsi" w:cstheme="minorHAnsi"/>
          <w:i/>
          <w:color w:val="000000"/>
          <w:sz w:val="20"/>
          <w:szCs w:val="20"/>
        </w:rPr>
      </w:pPr>
      <w:r w:rsidRPr="00CC3811">
        <w:rPr>
          <w:rFonts w:asciiTheme="minorHAnsi" w:cstheme="minorHAnsi"/>
          <w:bCs/>
          <w:sz w:val="20"/>
          <w:szCs w:val="20"/>
        </w:rPr>
        <w:t>oświadczamy że dysponujemy/ będziemy dysponować* następującymi osobami zdolnymi do wykonania zamówienia:</w:t>
      </w:r>
    </w:p>
    <w:p w14:paraId="0435773B" w14:textId="77777777" w:rsidR="00ED62C6" w:rsidRPr="000964A2" w:rsidRDefault="00ED62C6" w:rsidP="00C24B53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tbl>
      <w:tblPr>
        <w:tblW w:w="1275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3"/>
        <w:gridCol w:w="2551"/>
        <w:gridCol w:w="7513"/>
        <w:gridCol w:w="2271"/>
      </w:tblGrid>
      <w:tr w:rsidR="00166BA3" w:rsidRPr="000964A2" w14:paraId="362DA3A5" w14:textId="77777777" w:rsidTr="0006555F">
        <w:trPr>
          <w:trHeight w:val="757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7285D873" w14:textId="77777777" w:rsidR="00166BA3" w:rsidRPr="000964A2" w:rsidRDefault="00166BA3" w:rsidP="00C24B53">
            <w:pPr>
              <w:pStyle w:val="Tytu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64A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13CD96B0" w14:textId="39661BC2" w:rsidR="00166BA3" w:rsidRPr="000964A2" w:rsidRDefault="00166BA3" w:rsidP="00C24B53">
            <w:pPr>
              <w:pStyle w:val="Tytu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  <w:r w:rsidRPr="00096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nazwisko/Funkcja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73E54A57" w14:textId="27E14559" w:rsidR="00166BA3" w:rsidRPr="000964A2" w:rsidRDefault="00166BA3" w:rsidP="00C24B53">
            <w:pPr>
              <w:pStyle w:val="Tytu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6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Kwalifikacje/Doświadczenie:</w:t>
            </w:r>
          </w:p>
          <w:p w14:paraId="021EC60A" w14:textId="41DD9048" w:rsidR="00166BA3" w:rsidRPr="000964A2" w:rsidRDefault="00166BA3" w:rsidP="00A07502">
            <w:pPr>
              <w:spacing w:after="0" w:line="240" w:lineRule="auto"/>
              <w:jc w:val="both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0964A2">
              <w:rPr>
                <w:rFonts w:cstheme="minorHAnsi"/>
                <w:b/>
                <w:bCs/>
                <w:i/>
                <w:sz w:val="20"/>
                <w:szCs w:val="20"/>
              </w:rPr>
              <w:t xml:space="preserve">(wskazać odpowiednio m.in. rodzaj i ilość usług w zakresie </w:t>
            </w:r>
            <w:r w:rsidRPr="000964A2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obsługi zwiedzających i ekspozycji, rodzaj certyfikatów i szkoleń)</w:t>
            </w:r>
          </w:p>
          <w:p w14:paraId="3E61CEF5" w14:textId="4A482690" w:rsidR="00166BA3" w:rsidRPr="000964A2" w:rsidRDefault="00166BA3" w:rsidP="00ED62C6">
            <w:pPr>
              <w:pStyle w:val="Tytu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14:paraId="494D511D" w14:textId="77777777" w:rsidR="00166BA3" w:rsidRPr="000964A2" w:rsidRDefault="00166BA3" w:rsidP="00C24B53">
            <w:pPr>
              <w:pStyle w:val="Tytu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64A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Informacja o podstawie do dysponowania</w:t>
            </w:r>
          </w:p>
        </w:tc>
      </w:tr>
      <w:tr w:rsidR="00166BA3" w:rsidRPr="000964A2" w14:paraId="463B8AA5" w14:textId="77777777" w:rsidTr="0006555F">
        <w:trPr>
          <w:trHeight w:val="681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150C401" w14:textId="119491EA" w:rsidR="00166BA3" w:rsidRPr="000964A2" w:rsidRDefault="00166BA3" w:rsidP="00C24B5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>1.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2404B5" w14:textId="35CA0878" w:rsidR="00166BA3" w:rsidRPr="000964A2" w:rsidRDefault="00166BA3" w:rsidP="00C24B53">
            <w:pPr>
              <w:pStyle w:val="Zwykytekst"/>
              <w:pBdr>
                <w:bottom w:val="single" w:sz="12" w:space="1" w:color="auto"/>
              </w:pBdr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  <w:p w14:paraId="60C287AC" w14:textId="77777777" w:rsidR="00166BA3" w:rsidRPr="000964A2" w:rsidRDefault="00166BA3" w:rsidP="00C24B5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  <w:p w14:paraId="6AD77627" w14:textId="77777777" w:rsidR="00166BA3" w:rsidRPr="000964A2" w:rsidRDefault="00166BA3" w:rsidP="00166B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964A2">
              <w:rPr>
                <w:rFonts w:eastAsia="Calibri" w:cstheme="minorHAnsi"/>
                <w:b/>
                <w:sz w:val="20"/>
                <w:szCs w:val="20"/>
              </w:rPr>
              <w:t>Koordynator</w:t>
            </w:r>
          </w:p>
          <w:p w14:paraId="427C5446" w14:textId="1E923A68" w:rsidR="00166BA3" w:rsidRPr="000964A2" w:rsidRDefault="00166BA3" w:rsidP="00C24B5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67E8F" w14:textId="3EB68076" w:rsidR="005A5E62" w:rsidRPr="00691448" w:rsidRDefault="005A5E62" w:rsidP="00C24B5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91448">
              <w:rPr>
                <w:rFonts w:cstheme="minorHAnsi"/>
                <w:sz w:val="20"/>
                <w:szCs w:val="20"/>
              </w:rPr>
              <w:t xml:space="preserve">Posiada doświadczenie w pełnieniu funkcji ……………………/ </w:t>
            </w:r>
            <w:r w:rsidRPr="00691448">
              <w:rPr>
                <w:rFonts w:cstheme="minorHAnsi"/>
                <w:i/>
                <w:sz w:val="20"/>
                <w:szCs w:val="20"/>
              </w:rPr>
              <w:t>kierownik lub koordynator</w:t>
            </w:r>
            <w:r w:rsidRPr="00691448">
              <w:rPr>
                <w:rFonts w:cstheme="minorHAnsi"/>
                <w:sz w:val="20"/>
                <w:szCs w:val="20"/>
              </w:rPr>
              <w:t>/ przy realizacji zamówienia dotyczącego…………………………………/</w:t>
            </w:r>
            <w:r w:rsidRPr="00691448">
              <w:rPr>
                <w:rFonts w:cstheme="minorHAnsi"/>
                <w:i/>
                <w:sz w:val="20"/>
                <w:szCs w:val="20"/>
              </w:rPr>
              <w:t>zakres usługi</w:t>
            </w:r>
            <w:r w:rsidRPr="00691448">
              <w:rPr>
                <w:rFonts w:cstheme="minorHAnsi"/>
                <w:sz w:val="20"/>
                <w:szCs w:val="20"/>
              </w:rPr>
              <w:t>/, wykonywanego na zlecenie ………………………………………/</w:t>
            </w:r>
            <w:r w:rsidRPr="00691448">
              <w:rPr>
                <w:rFonts w:cstheme="minorHAnsi"/>
                <w:i/>
                <w:sz w:val="20"/>
                <w:szCs w:val="20"/>
              </w:rPr>
              <w:t>nazwa i adres zleceniodawcy</w:t>
            </w:r>
            <w:r w:rsidRPr="00691448">
              <w:rPr>
                <w:rFonts w:cstheme="minorHAnsi"/>
                <w:sz w:val="20"/>
                <w:szCs w:val="20"/>
              </w:rPr>
              <w:t>/</w:t>
            </w:r>
          </w:p>
          <w:p w14:paraId="6C21C38A" w14:textId="7DA59502" w:rsidR="00166BA3" w:rsidRPr="00691448" w:rsidRDefault="00166BA3" w:rsidP="005A5E62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7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05EF06" w14:textId="77777777" w:rsidR="00166BA3" w:rsidRPr="000964A2" w:rsidRDefault="00166BA3" w:rsidP="00C24B53">
            <w:pPr>
              <w:pStyle w:val="Zwykytekst"/>
              <w:jc w:val="both"/>
              <w:rPr>
                <w:rFonts w:asciiTheme="minorHAnsi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  <w:p w14:paraId="261B94F8" w14:textId="77777777" w:rsidR="00166BA3" w:rsidRPr="000964A2" w:rsidRDefault="00166BA3" w:rsidP="00C24B53">
            <w:pPr>
              <w:pStyle w:val="Zwykytekst"/>
              <w:jc w:val="both"/>
              <w:rPr>
                <w:rFonts w:asciiTheme="minorHAnsi" w:hAnsiTheme="minorHAnsi" w:cstheme="minorHAnsi"/>
                <w:lang w:val="pl-PL"/>
              </w:rPr>
            </w:pPr>
          </w:p>
          <w:p w14:paraId="2938D77D" w14:textId="77777777" w:rsidR="00166BA3" w:rsidRPr="000964A2" w:rsidRDefault="00166BA3" w:rsidP="00C24B53">
            <w:pPr>
              <w:pStyle w:val="Zwykytekst"/>
              <w:jc w:val="both"/>
              <w:rPr>
                <w:rFonts w:asciiTheme="minorHAnsi" w:hAnsiTheme="minorHAnsi" w:cstheme="minorHAnsi"/>
                <w:lang w:val="pl-PL"/>
              </w:rPr>
            </w:pPr>
          </w:p>
          <w:p w14:paraId="665782A3" w14:textId="04AFA71D" w:rsidR="00166BA3" w:rsidRPr="000964A2" w:rsidRDefault="00166BA3" w:rsidP="00C24B5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166BA3" w:rsidRPr="000964A2" w14:paraId="4D3B6509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07A99C9" w14:textId="68008FD4" w:rsidR="00166BA3" w:rsidRPr="000964A2" w:rsidRDefault="00166BA3" w:rsidP="00C24B5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 xml:space="preserve">2.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7726E1D" w14:textId="0BF72767" w:rsidR="00166BA3" w:rsidRPr="000964A2" w:rsidRDefault="00166BA3" w:rsidP="00C24B53">
            <w:pPr>
              <w:pStyle w:val="Zwykytekst"/>
              <w:pBdr>
                <w:bottom w:val="single" w:sz="12" w:space="1" w:color="auto"/>
              </w:pBdr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  <w:p w14:paraId="19BEBFAC" w14:textId="77777777" w:rsidR="00166BA3" w:rsidRPr="000964A2" w:rsidRDefault="00166BA3" w:rsidP="00C24B5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  <w:p w14:paraId="4A6A6D57" w14:textId="45CBF2D7" w:rsidR="00166BA3" w:rsidRPr="000964A2" w:rsidRDefault="00166BA3" w:rsidP="00C24B53">
            <w:pPr>
              <w:pStyle w:val="Zwykytekst"/>
              <w:jc w:val="both"/>
              <w:rPr>
                <w:rFonts w:asciiTheme="minorHAnsi" w:eastAsia="Times New Roman" w:hAnsiTheme="minorHAnsi" w:cstheme="minorHAnsi"/>
              </w:rPr>
            </w:pPr>
            <w:r w:rsidRPr="000964A2">
              <w:rPr>
                <w:rFonts w:asciiTheme="minorHAnsi" w:hAnsiTheme="minorHAnsi" w:cstheme="minorHAnsi"/>
                <w:bCs/>
              </w:rPr>
              <w:t>Pracownik obsługi wystaw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49C3E" w14:textId="77777777" w:rsidR="0006555F" w:rsidRPr="000043DF" w:rsidRDefault="000964A2" w:rsidP="000964A2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- znajomość języka angielskiego na poziomie minimum B1 tak/nie*</w:t>
            </w:r>
            <w:r w:rsidR="0006555F" w:rsidRPr="000043DF">
              <w:rPr>
                <w:rFonts w:ascii="Muli" w:hAnsi="Muli" w:cstheme="minorHAnsi"/>
                <w:sz w:val="20"/>
                <w:szCs w:val="20"/>
              </w:rPr>
              <w:t xml:space="preserve"> </w:t>
            </w:r>
          </w:p>
          <w:p w14:paraId="0870DA35" w14:textId="0DA45EC1" w:rsidR="000964A2" w:rsidRPr="000043DF" w:rsidRDefault="0006555F" w:rsidP="000964A2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6C6FC6FE" w14:textId="7BDE20B2" w:rsidR="000964A2" w:rsidRPr="000043DF" w:rsidRDefault="000964A2" w:rsidP="000964A2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5FF860C1" w14:textId="77777777" w:rsidR="0006555F" w:rsidRPr="000043DF" w:rsidRDefault="0006555F" w:rsidP="0006555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13994620" w14:textId="4DDCC2CC" w:rsidR="0006555F" w:rsidRPr="000043DF" w:rsidRDefault="0006555F" w:rsidP="000964A2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291CC674" w14:textId="77777777" w:rsidR="0006555F" w:rsidRPr="000043DF" w:rsidRDefault="000964A2" w:rsidP="000964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lastRenderedPageBreak/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="00166BA3"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245E7EC1" w14:textId="77777777" w:rsidR="0006555F" w:rsidRPr="000043DF" w:rsidRDefault="0006555F" w:rsidP="0006555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583189DA" w14:textId="0BCC6133" w:rsidR="0006555F" w:rsidRPr="000043DF" w:rsidRDefault="0006555F" w:rsidP="0006555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1DFDD610" w14:textId="630A549B" w:rsidR="00166BA3" w:rsidRPr="000043DF" w:rsidRDefault="00166BA3" w:rsidP="000964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09E8F9" w14:textId="77777777" w:rsidR="00166BA3" w:rsidRPr="000964A2" w:rsidRDefault="00166BA3" w:rsidP="00C24B5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  <w:tr w:rsidR="00166BA3" w:rsidRPr="000964A2" w14:paraId="5A555BCC" w14:textId="77777777" w:rsidTr="0006555F">
        <w:trPr>
          <w:trHeight w:val="562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4CD015D0" w14:textId="5FB46F61" w:rsidR="00166BA3" w:rsidRPr="000964A2" w:rsidRDefault="00166BA3" w:rsidP="00C24B53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964A2">
              <w:rPr>
                <w:rFonts w:eastAsia="Calibri" w:cstheme="minorHAnsi"/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727C2957" w14:textId="03F737A6" w:rsidR="00166BA3" w:rsidRPr="000964A2" w:rsidRDefault="00166BA3" w:rsidP="00C24B53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766B82D5" w14:textId="77777777" w:rsidR="00166BA3" w:rsidRPr="000964A2" w:rsidRDefault="00166BA3" w:rsidP="00C24B5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3A95A157" w14:textId="4BD8E5D3" w:rsidR="00166BA3" w:rsidRPr="000964A2" w:rsidRDefault="00166BA3" w:rsidP="00C24B53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72810F99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5C4060B5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2CCAF0F9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008B458C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79F7AB1A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2D6BFAD6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2282A276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089F3D9F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35D9AE1F" w14:textId="53B56F70" w:rsidR="00166BA3" w:rsidRPr="000964A2" w:rsidRDefault="00166BA3" w:rsidP="000964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1E771B0C" w14:textId="5E36E45B" w:rsidR="00166BA3" w:rsidRPr="000964A2" w:rsidRDefault="00166BA3" w:rsidP="00E85E94">
            <w:pPr>
              <w:rPr>
                <w:rFonts w:eastAsia="Times New Roman" w:cstheme="minorHAnsi"/>
                <w:sz w:val="20"/>
                <w:szCs w:val="20"/>
              </w:rPr>
            </w:pPr>
            <w:r w:rsidRPr="000964A2">
              <w:rPr>
                <w:rFonts w:eastAsia="Times New Roman" w:cstheme="minorHAnsi"/>
                <w:sz w:val="20"/>
                <w:szCs w:val="20"/>
              </w:rPr>
              <w:t>Dysponowanie pośrednie/ bezpośrednie</w:t>
            </w:r>
            <w:r w:rsidRPr="000964A2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166BA3" w:rsidRPr="000964A2" w14:paraId="41561D8C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A35626" w14:textId="0BAA2F38" w:rsidR="00166BA3" w:rsidRPr="000964A2" w:rsidRDefault="00166BA3" w:rsidP="00C24B5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 xml:space="preserve">4.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86E819" w14:textId="4E3322BC" w:rsidR="00166BA3" w:rsidRPr="000964A2" w:rsidRDefault="00166BA3" w:rsidP="00C24B53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71F48302" w14:textId="77777777" w:rsidR="00166BA3" w:rsidRPr="000964A2" w:rsidRDefault="00166BA3" w:rsidP="00C24B5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232CDC27" w14:textId="6C59B8A0" w:rsidR="00166BA3" w:rsidRPr="000964A2" w:rsidRDefault="00166BA3" w:rsidP="00C24B5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AE8E18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228E2602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4254D4CC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4B74672E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lastRenderedPageBreak/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4BA73E14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6A057475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6E519B9F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4BCC0AE9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15E8DB6C" w14:textId="37BD13D4" w:rsidR="00166BA3" w:rsidRPr="000964A2" w:rsidRDefault="00166BA3" w:rsidP="000964A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213675E9" w14:textId="680C0A52" w:rsidR="00166BA3" w:rsidRPr="000964A2" w:rsidRDefault="00166BA3" w:rsidP="00C24B5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lastRenderedPageBreak/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166BA3" w:rsidRPr="000964A2" w14:paraId="4A8B940F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AD4197" w14:textId="78BEF697" w:rsidR="00166BA3" w:rsidRPr="000964A2" w:rsidRDefault="00166BA3" w:rsidP="00C24B5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 xml:space="preserve">5.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66F184" w14:textId="5852E350" w:rsidR="00166BA3" w:rsidRPr="000964A2" w:rsidRDefault="00166BA3" w:rsidP="00C24B53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3FB9ED10" w14:textId="26BE8074" w:rsidR="00166BA3" w:rsidRPr="000964A2" w:rsidRDefault="00166BA3" w:rsidP="00C24B5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305DE0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708E065B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1396C2CE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19BC0220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5CAA3C52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09D9068F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65DD5D96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785C21D3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4FBC35D8" w14:textId="7325DA30" w:rsidR="00166BA3" w:rsidRPr="000964A2" w:rsidRDefault="00166BA3" w:rsidP="000964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026A7EB5" w14:textId="6A09F836" w:rsidR="00166BA3" w:rsidRPr="000964A2" w:rsidRDefault="00166BA3" w:rsidP="00C24B5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166BA3" w:rsidRPr="000964A2" w14:paraId="3495F22E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D854B1" w14:textId="41581334" w:rsidR="00166BA3" w:rsidRPr="000964A2" w:rsidRDefault="00166BA3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E65E5E" w14:textId="77777777" w:rsidR="009825D6" w:rsidRDefault="009825D6" w:rsidP="00166BA3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204B4B9" w14:textId="64FB9347" w:rsidR="009825D6" w:rsidRDefault="009825D6" w:rsidP="00166BA3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224DFA10" w14:textId="5B9A870B" w:rsidR="009825D6" w:rsidRDefault="009825D6" w:rsidP="00166BA3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----------------------------------</w:t>
            </w:r>
          </w:p>
          <w:p w14:paraId="36F8CAB4" w14:textId="694187D4" w:rsidR="00166BA3" w:rsidRPr="000964A2" w:rsidRDefault="00166BA3" w:rsidP="00166BA3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1C35C6EC" w14:textId="48875956" w:rsidR="00166BA3" w:rsidRPr="000964A2" w:rsidRDefault="00166BA3" w:rsidP="00166B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402EC4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5C4F1E52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624B1936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76131C42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5630028A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0ADE5E00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0FC8CEC4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25B0E17D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3129EFC8" w14:textId="55FA529D" w:rsidR="00166BA3" w:rsidRPr="000964A2" w:rsidRDefault="00166BA3" w:rsidP="000964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30E0A13A" w14:textId="69132A2D" w:rsidR="00166BA3" w:rsidRPr="000964A2" w:rsidRDefault="00166BA3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166BA3" w:rsidRPr="000964A2" w14:paraId="5E938323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5C6CC0" w14:textId="76B45EC1" w:rsidR="00166BA3" w:rsidRPr="000964A2" w:rsidRDefault="00166BA3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61C5FD" w14:textId="12CE6B37" w:rsidR="009825D6" w:rsidRDefault="009825D6" w:rsidP="00166BA3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3F3E570" w14:textId="21CBE3B8" w:rsidR="009825D6" w:rsidRDefault="009825D6" w:rsidP="00166BA3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</w:t>
            </w:r>
            <w:r w:rsidR="00B12331">
              <w:rPr>
                <w:rFonts w:cstheme="minorHAnsi"/>
                <w:bCs/>
                <w:sz w:val="20"/>
                <w:szCs w:val="20"/>
              </w:rPr>
              <w:t>------------------------------</w:t>
            </w:r>
          </w:p>
          <w:p w14:paraId="5BA96D64" w14:textId="77777777" w:rsidR="009825D6" w:rsidRDefault="009825D6" w:rsidP="00166BA3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037C9C09" w14:textId="573D09AF" w:rsidR="00166BA3" w:rsidRPr="000964A2" w:rsidRDefault="00166BA3" w:rsidP="00166BA3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6AC4FFC7" w14:textId="77777777" w:rsidR="00166BA3" w:rsidRPr="000964A2" w:rsidRDefault="00166BA3" w:rsidP="00166BA3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DF1F71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25C60B38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39A91CAA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27BD7DE0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2B92C53B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38A52D85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33D00CED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lastRenderedPageBreak/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4F8CB01F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22956337" w14:textId="120EABBD" w:rsidR="00166BA3" w:rsidRPr="000964A2" w:rsidRDefault="00166BA3" w:rsidP="000964A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580BFA70" w14:textId="46CD2C6F" w:rsidR="00166BA3" w:rsidRPr="000964A2" w:rsidRDefault="00166BA3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lastRenderedPageBreak/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B12331" w:rsidRPr="000964A2" w14:paraId="0442D08B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BCA74C" w14:textId="36177AE7" w:rsidR="00B12331" w:rsidRPr="000964A2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11E7CD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8E883BA" w14:textId="315514F6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</w:t>
            </w:r>
          </w:p>
          <w:p w14:paraId="3B126338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4B7528D2" w14:textId="77777777" w:rsidR="00B12331" w:rsidRPr="000964A2" w:rsidRDefault="00B12331" w:rsidP="00B12331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276B1170" w14:textId="77777777" w:rsidR="00B12331" w:rsidRDefault="00B12331" w:rsidP="00166BA3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16F905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675BE8F7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4C0535C1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7EEC07C6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3FF32EE4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6F5AB352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059E5079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2581D2DA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5188AEDB" w14:textId="257BBD39" w:rsidR="00B12331" w:rsidRPr="000964A2" w:rsidRDefault="00B12331" w:rsidP="00B12331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03A8F81B" w14:textId="6E106F81" w:rsidR="00B12331" w:rsidRPr="000964A2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B12331" w:rsidRPr="000964A2" w14:paraId="1723C375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763706" w14:textId="34D0A084" w:rsidR="00B12331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2E5C6D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7252CC81" w14:textId="7061C0CD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</w:t>
            </w:r>
          </w:p>
          <w:p w14:paraId="6D7C562A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6027946" w14:textId="77777777" w:rsidR="00B12331" w:rsidRPr="000964A2" w:rsidRDefault="00B12331" w:rsidP="00B12331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5629CA14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820B91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1402910C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418324E5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5F2B2D1F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lastRenderedPageBreak/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166EE67D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378D164A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3A9CD64C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2DD5EB0A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1C3A467F" w14:textId="5403AFF4" w:rsidR="00B12331" w:rsidRPr="000964A2" w:rsidRDefault="00B12331" w:rsidP="00B12331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02AF38D4" w14:textId="6F3A0367" w:rsidR="00B12331" w:rsidRPr="000964A2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lastRenderedPageBreak/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B12331" w:rsidRPr="000964A2" w14:paraId="383CB2E7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229B9C" w14:textId="674966D0" w:rsidR="00B12331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03E057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7FCE662" w14:textId="70E8AB63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</w:t>
            </w:r>
          </w:p>
          <w:p w14:paraId="1C1F247C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71C75C38" w14:textId="77777777" w:rsidR="00B12331" w:rsidRPr="000964A2" w:rsidRDefault="00B12331" w:rsidP="00B12331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75B877AD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A7ABCB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517650BB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4303F0CE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0939D6D8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0AF3E54D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49B083BA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13BA5EB9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6FD0A51D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40D4170B" w14:textId="004FC0E4" w:rsidR="00B12331" w:rsidRPr="000964A2" w:rsidRDefault="00B12331" w:rsidP="00B12331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2384C9C1" w14:textId="2D7CD9F5" w:rsidR="00B12331" w:rsidRPr="000964A2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lastRenderedPageBreak/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B12331" w:rsidRPr="000964A2" w14:paraId="6D69A2AE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61B590" w14:textId="62303D58" w:rsidR="00B12331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846018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</w:t>
            </w:r>
          </w:p>
          <w:p w14:paraId="12672FCB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BA145A1" w14:textId="77777777" w:rsidR="009A3372" w:rsidRPr="000964A2" w:rsidRDefault="009A3372" w:rsidP="009A3372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2A7F305A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63A360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6F7F50A5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0245C1AE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4923EDE0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02699707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27D39A32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7BCF41E9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59207F01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6C6EBAC5" w14:textId="5AA245FB" w:rsidR="00B12331" w:rsidRPr="000964A2" w:rsidRDefault="00B12331" w:rsidP="00B12331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6EFFFBBE" w14:textId="09C46A75" w:rsidR="00B12331" w:rsidRPr="000964A2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B12331" w:rsidRPr="000964A2" w14:paraId="04C4CF79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FB77E0" w14:textId="7A9EC18B" w:rsidR="00B12331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E6ED18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</w:t>
            </w:r>
          </w:p>
          <w:p w14:paraId="2E228C4F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7E6D7D53" w14:textId="77777777" w:rsidR="009A3372" w:rsidRPr="000964A2" w:rsidRDefault="009A3372" w:rsidP="009A3372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3432C71C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F99BB9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36D7D310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10C8D1E6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03292A2B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5D435D48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7C5E6CB2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lastRenderedPageBreak/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4D7CDBD4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4A0A34E6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1B0D4508" w14:textId="30AF0257" w:rsidR="00B12331" w:rsidRPr="000964A2" w:rsidRDefault="00B12331" w:rsidP="00B12331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671DFECC" w14:textId="0A222694" w:rsidR="00B12331" w:rsidRPr="000964A2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lastRenderedPageBreak/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B12331" w:rsidRPr="000964A2" w14:paraId="144869B1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EB584E" w14:textId="11B90516" w:rsidR="00B12331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460AFA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</w:t>
            </w:r>
          </w:p>
          <w:p w14:paraId="251FD3A4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107049B" w14:textId="77777777" w:rsidR="009A3372" w:rsidRPr="000964A2" w:rsidRDefault="009A3372" w:rsidP="009A3372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57A7980E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D881A2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07F1F6E0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6898ACBD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4427C5CC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44DBF59B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456A14A0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11A60563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2929507A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53812441" w14:textId="221FC515" w:rsidR="00B12331" w:rsidRPr="000964A2" w:rsidRDefault="00B12331" w:rsidP="00B12331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1C58C348" w14:textId="0EB7B163" w:rsidR="00B12331" w:rsidRPr="000964A2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B12331" w:rsidRPr="000964A2" w14:paraId="69F31398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4D305D" w14:textId="00805D83" w:rsidR="00B12331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1556F7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</w:t>
            </w:r>
          </w:p>
          <w:p w14:paraId="29B5FC67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45A0B783" w14:textId="77777777" w:rsidR="009A3372" w:rsidRPr="000964A2" w:rsidRDefault="009A3372" w:rsidP="009A3372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1B4530B6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3F71BB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6DFAD684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4B048003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lastRenderedPageBreak/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06AFC8E3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20BA5F1E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28DFD3A6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2DC7414D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5020F113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486A7030" w14:textId="682241B3" w:rsidR="00B12331" w:rsidRPr="000964A2" w:rsidRDefault="00B12331" w:rsidP="00B12331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365EB283" w14:textId="0252F107" w:rsidR="00B12331" w:rsidRPr="000964A2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lastRenderedPageBreak/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B12331" w:rsidRPr="000964A2" w14:paraId="01131578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80B546" w14:textId="4B02C5B0" w:rsidR="00B12331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B82167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</w:t>
            </w:r>
          </w:p>
          <w:p w14:paraId="75E6407C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D44CD9C" w14:textId="77777777" w:rsidR="009A3372" w:rsidRPr="000964A2" w:rsidRDefault="009A3372" w:rsidP="009A3372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74B72D3F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E8BA31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0F3B9D48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7D0D7E76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09B974A0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2ABBC610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00AA268A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1A951DA1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659E6462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lastRenderedPageBreak/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324FBC87" w14:textId="422F1FEE" w:rsidR="00B12331" w:rsidRPr="000964A2" w:rsidRDefault="00B12331" w:rsidP="00B12331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38005D96" w14:textId="5686600E" w:rsidR="00B12331" w:rsidRPr="000964A2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lastRenderedPageBreak/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B12331" w:rsidRPr="000964A2" w14:paraId="13A326DD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CAF858" w14:textId="112709DD" w:rsidR="00B12331" w:rsidRDefault="00B12331" w:rsidP="00B12331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C3C96E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</w:t>
            </w:r>
          </w:p>
          <w:p w14:paraId="76136164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08C30C3" w14:textId="77777777" w:rsidR="009A3372" w:rsidRPr="000964A2" w:rsidRDefault="009A3372" w:rsidP="009A3372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4BA6537C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160CB8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73F29115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3BB4D335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23176668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53C06891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177852C7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7E0C566F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3A5CDEBB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46DD9E47" w14:textId="0DC62F6C" w:rsidR="00B12331" w:rsidRPr="000964A2" w:rsidRDefault="00B12331" w:rsidP="00B12331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3F0DE8A7" w14:textId="2B7E3DF2" w:rsidR="00B12331" w:rsidRPr="000964A2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0043DF" w:rsidRPr="000964A2" w14:paraId="7F75A1A7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D22412" w14:textId="5996F5D2" w:rsidR="000043DF" w:rsidRDefault="000043DF" w:rsidP="000043DF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96CE9F" w14:textId="77777777" w:rsidR="000043DF" w:rsidRDefault="000043DF" w:rsidP="000043DF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</w:t>
            </w:r>
          </w:p>
          <w:p w14:paraId="548164BB" w14:textId="77777777" w:rsidR="000043DF" w:rsidRDefault="000043DF" w:rsidP="000043DF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030231E7" w14:textId="77777777" w:rsidR="000043DF" w:rsidRPr="000964A2" w:rsidRDefault="000043DF" w:rsidP="000043DF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77BEBECC" w14:textId="77777777" w:rsidR="000043DF" w:rsidRDefault="000043DF" w:rsidP="000043DF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AFC5E4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434761AB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247AAC8C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113A3F05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lastRenderedPageBreak/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02905339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75D57238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188BB740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4301C1D4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6BAA867A" w14:textId="07488F58" w:rsidR="000043DF" w:rsidRPr="000964A2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07F5E598" w14:textId="5636EF9A" w:rsidR="000043DF" w:rsidRPr="000964A2" w:rsidRDefault="000043DF" w:rsidP="000043DF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lastRenderedPageBreak/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0043DF" w:rsidRPr="000964A2" w14:paraId="18CAEB5A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A6B76E" w14:textId="341AC78C" w:rsidR="000043DF" w:rsidRDefault="000043DF" w:rsidP="000043DF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B90335" w14:textId="77777777" w:rsidR="000043DF" w:rsidRDefault="000043DF" w:rsidP="000043DF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</w:t>
            </w:r>
          </w:p>
          <w:p w14:paraId="28BD0144" w14:textId="77777777" w:rsidR="000043DF" w:rsidRDefault="000043DF" w:rsidP="000043DF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75E64E97" w14:textId="77777777" w:rsidR="000043DF" w:rsidRPr="000964A2" w:rsidRDefault="000043DF" w:rsidP="000043DF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7FD7EE65" w14:textId="77777777" w:rsidR="000043DF" w:rsidRDefault="000043DF" w:rsidP="000043DF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D8EF99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7B6CBFE2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160A3252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203938F3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4E4A8EDA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1D573377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355E0FC8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7490444B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19E18737" w14:textId="3561752C" w:rsidR="000043DF" w:rsidRPr="000964A2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7C0CF975" w14:textId="39A49D7E" w:rsidR="000043DF" w:rsidRPr="000964A2" w:rsidRDefault="000043DF" w:rsidP="000043DF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lastRenderedPageBreak/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B12331" w:rsidRPr="000964A2" w14:paraId="178D6179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B01785" w14:textId="46151E18" w:rsidR="00B12331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E16A21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</w:t>
            </w:r>
          </w:p>
          <w:p w14:paraId="0DB14EA8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6232E43" w14:textId="77777777" w:rsidR="009A3372" w:rsidRPr="000964A2" w:rsidRDefault="009A3372" w:rsidP="009A3372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44834D57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2EBF97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6F790734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11163FC4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1D990F02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13E17A2C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4C18B789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6B45DC88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722A3E78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7C3ADE8A" w14:textId="07269BAC" w:rsidR="00B12331" w:rsidRPr="000964A2" w:rsidRDefault="00B12331" w:rsidP="00B12331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79784F76" w14:textId="1AEFC9EA" w:rsidR="00B12331" w:rsidRPr="000964A2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B12331" w:rsidRPr="000964A2" w14:paraId="6500DD6F" w14:textId="77777777" w:rsidTr="0006555F">
        <w:trPr>
          <w:trHeight w:val="401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61E7A7" w14:textId="1335EFE4" w:rsidR="00B12331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0178EF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</w:t>
            </w:r>
          </w:p>
          <w:p w14:paraId="61895971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D391E1D" w14:textId="77777777" w:rsidR="009A3372" w:rsidRPr="000964A2" w:rsidRDefault="009A3372" w:rsidP="009A3372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0500C8AA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11459D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79A891F1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52F3B8B2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6B015F1A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2EAA4B80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561F4C6F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lastRenderedPageBreak/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09C41D7D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43ABEBBF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0A1ED0D1" w14:textId="6DF195EB" w:rsidR="00B12331" w:rsidRPr="000964A2" w:rsidRDefault="00B12331" w:rsidP="00B12331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5B3D9819" w14:textId="56D7C54A" w:rsidR="00B12331" w:rsidRPr="000964A2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lastRenderedPageBreak/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B12331" w:rsidRPr="000964A2" w14:paraId="545A2794" w14:textId="77777777" w:rsidTr="00792419">
        <w:trPr>
          <w:trHeight w:val="4910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30F677" w14:textId="53E45DE8" w:rsidR="00B12331" w:rsidRDefault="00595984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46D181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---------------------------------</w:t>
            </w:r>
          </w:p>
          <w:p w14:paraId="62E01315" w14:textId="77777777" w:rsidR="009A3372" w:rsidRDefault="009A3372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494908EF" w14:textId="77777777" w:rsidR="009A3372" w:rsidRPr="000964A2" w:rsidRDefault="009A3372" w:rsidP="009A3372">
            <w:pPr>
              <w:spacing w:after="0" w:line="240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964A2">
              <w:rPr>
                <w:rFonts w:cstheme="minorHAnsi"/>
                <w:bCs/>
                <w:sz w:val="20"/>
                <w:szCs w:val="20"/>
              </w:rPr>
              <w:t xml:space="preserve">Pracownik </w:t>
            </w:r>
            <w:r w:rsidRPr="000964A2">
              <w:rPr>
                <w:rFonts w:eastAsia="Calibri" w:cstheme="minorHAnsi"/>
                <w:bCs/>
                <w:sz w:val="20"/>
                <w:szCs w:val="20"/>
              </w:rPr>
              <w:t>obsługi wystaw</w:t>
            </w:r>
          </w:p>
          <w:p w14:paraId="2C6C36BB" w14:textId="77777777" w:rsidR="00B12331" w:rsidRDefault="00B12331" w:rsidP="00B12331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7828A4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znajomość języka angielskiego na poziomie minimum B1 tak/nie* </w:t>
            </w:r>
          </w:p>
          <w:p w14:paraId="3BBBF2B8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345B6033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- 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308658D3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2D0A5764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  <w:p w14:paraId="00C76EC6" w14:textId="77777777" w:rsidR="000043DF" w:rsidRPr="000043DF" w:rsidRDefault="000043DF" w:rsidP="000043D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 xml:space="preserve">- </w:t>
            </w: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znajomości przepisów  bhp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  <w:r w:rsidRPr="000043DF">
              <w:rPr>
                <w:rFonts w:eastAsia="Calibri" w:cstheme="minorHAnsi"/>
                <w:bCs/>
                <w:sz w:val="20"/>
                <w:szCs w:val="20"/>
              </w:rPr>
              <w:t>___________________________________________________________________</w:t>
            </w:r>
          </w:p>
          <w:p w14:paraId="7DF1546E" w14:textId="77777777" w:rsidR="000043DF" w:rsidRPr="000043DF" w:rsidRDefault="000043DF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 w:rsidRPr="000043DF">
              <w:rPr>
                <w:rFonts w:ascii="Muli" w:hAnsi="Muli"/>
                <w:sz w:val="20"/>
                <w:szCs w:val="20"/>
              </w:rPr>
              <w:t xml:space="preserve">odbyte szkolenie z zakresu zasad udzielania pierwszej pomocy przedlekarskiej </w:t>
            </w:r>
            <w:r w:rsidRPr="000043DF">
              <w:rPr>
                <w:rFonts w:ascii="Muli" w:hAnsi="Muli" w:cstheme="minorHAnsi"/>
                <w:sz w:val="20"/>
                <w:szCs w:val="20"/>
              </w:rPr>
              <w:t>tak/nie*</w:t>
            </w:r>
          </w:p>
          <w:p w14:paraId="2E40EA23" w14:textId="77777777" w:rsidR="000043DF" w:rsidRPr="000043DF" w:rsidRDefault="000043DF" w:rsidP="000043DF">
            <w:pPr>
              <w:spacing w:line="276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0043DF">
              <w:rPr>
                <w:rFonts w:ascii="Muli" w:hAnsi="Muli" w:cstheme="minorHAnsi"/>
                <w:sz w:val="20"/>
                <w:szCs w:val="20"/>
              </w:rPr>
              <w:t>potwierdzone uczestnictwem w szkoleniu: certyfikatem/zaświadczeniem/dyplomem*………………………………..…../</w:t>
            </w:r>
            <w:r w:rsidRPr="000043DF">
              <w:rPr>
                <w:rFonts w:cstheme="minorHAnsi"/>
                <w:i/>
                <w:sz w:val="20"/>
                <w:szCs w:val="20"/>
              </w:rPr>
              <w:t>należy wpisać rodzaj dokumentu, podmiot wystawiający oraz datę jego wystawienia/</w:t>
            </w:r>
          </w:p>
          <w:p w14:paraId="4E7C7561" w14:textId="76B22667" w:rsidR="00B12331" w:rsidRPr="000964A2" w:rsidRDefault="00B12331" w:rsidP="00B12331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</w:p>
        </w:tc>
        <w:tc>
          <w:tcPr>
            <w:tcW w:w="2271" w:type="dxa"/>
            <w:tcBorders>
              <w:left w:val="single" w:sz="2" w:space="0" w:color="000000"/>
              <w:right w:val="single" w:sz="2" w:space="0" w:color="000000"/>
            </w:tcBorders>
          </w:tcPr>
          <w:p w14:paraId="17AFF517" w14:textId="201D34AC" w:rsidR="00B12331" w:rsidRPr="000964A2" w:rsidRDefault="00B12331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 w:rsidRPr="000964A2">
              <w:rPr>
                <w:rFonts w:asciiTheme="minorHAnsi" w:eastAsia="Times New Roman" w:hAnsiTheme="minorHAnsi" w:cstheme="minorHAnsi"/>
                <w:lang w:val="pl-PL"/>
              </w:rPr>
              <w:t>Dysponowanie pośrednie/ bezpośrednie</w:t>
            </w:r>
            <w:r w:rsidRPr="000964A2">
              <w:rPr>
                <w:rFonts w:asciiTheme="minorHAnsi" w:hAnsiTheme="minorHAnsi" w:cstheme="minorHAnsi"/>
                <w:lang w:val="pl-PL"/>
              </w:rPr>
              <w:t>*</w:t>
            </w:r>
          </w:p>
        </w:tc>
      </w:tr>
      <w:tr w:rsidR="00595984" w:rsidRPr="000964A2" w14:paraId="1D4A282F" w14:textId="77777777" w:rsidTr="00792419">
        <w:trPr>
          <w:trHeight w:val="268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954BA" w14:textId="7E29E010" w:rsidR="00595984" w:rsidRDefault="00595984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  <w:r>
              <w:rPr>
                <w:rFonts w:asciiTheme="minorHAnsi" w:eastAsia="Times New Roman" w:hAnsiTheme="minorHAnsi" w:cstheme="minorHAnsi"/>
                <w:lang w:val="pl-PL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90FB8" w14:textId="77777777" w:rsidR="00595984" w:rsidRDefault="00595984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………………..</w:t>
            </w:r>
          </w:p>
          <w:p w14:paraId="6773DC7C" w14:textId="77777777" w:rsidR="00595984" w:rsidRDefault="00595984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D99E1C6" w14:textId="77777777" w:rsidR="00595984" w:rsidRDefault="00595984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33403B62" w14:textId="77777777" w:rsidR="00595984" w:rsidRDefault="00595984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8A46173" w14:textId="3B7C867D" w:rsidR="00595984" w:rsidRDefault="00595984" w:rsidP="009A3372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3B589D" w14:textId="7F6247D7" w:rsidR="00595984" w:rsidRPr="000043DF" w:rsidRDefault="00595984" w:rsidP="000043DF">
            <w:pPr>
              <w:spacing w:line="276" w:lineRule="auto"/>
              <w:jc w:val="both"/>
              <w:rPr>
                <w:rFonts w:ascii="Muli" w:hAnsi="Muli" w:cstheme="minorHAnsi"/>
                <w:sz w:val="20"/>
                <w:szCs w:val="20"/>
              </w:rPr>
            </w:pPr>
            <w:r>
              <w:rPr>
                <w:rFonts w:ascii="Muli" w:hAnsi="Muli" w:cstheme="minorHAnsi"/>
                <w:sz w:val="20"/>
                <w:szCs w:val="20"/>
              </w:rPr>
              <w:t>……</w:t>
            </w:r>
            <w:bookmarkStart w:id="0" w:name="_GoBack"/>
            <w:bookmarkEnd w:id="0"/>
            <w:r>
              <w:rPr>
                <w:rFonts w:ascii="Muli" w:hAnsi="Muli" w:cstheme="minorHAnsi"/>
                <w:sz w:val="20"/>
                <w:szCs w:val="20"/>
              </w:rPr>
              <w:t>………………….</w:t>
            </w:r>
          </w:p>
        </w:tc>
        <w:tc>
          <w:tcPr>
            <w:tcW w:w="22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33EB9" w14:textId="77777777" w:rsidR="00595984" w:rsidRPr="000964A2" w:rsidRDefault="00595984" w:rsidP="00166BA3">
            <w:pPr>
              <w:pStyle w:val="Zwykytekst"/>
              <w:jc w:val="both"/>
              <w:rPr>
                <w:rFonts w:asciiTheme="minorHAnsi" w:eastAsia="Times New Roman" w:hAnsiTheme="minorHAnsi" w:cstheme="minorHAnsi"/>
                <w:lang w:val="pl-PL"/>
              </w:rPr>
            </w:pPr>
          </w:p>
        </w:tc>
      </w:tr>
    </w:tbl>
    <w:p w14:paraId="26666DDE" w14:textId="77777777" w:rsidR="00ED62C6" w:rsidRPr="000964A2" w:rsidRDefault="00ED62C6" w:rsidP="00C24B53">
      <w:pPr>
        <w:pStyle w:val="Zwykytekst"/>
        <w:ind w:left="851" w:hanging="851"/>
        <w:jc w:val="both"/>
        <w:rPr>
          <w:rFonts w:asciiTheme="minorHAnsi" w:hAnsiTheme="minorHAnsi" w:cstheme="minorHAnsi"/>
          <w:b/>
          <w:lang w:val="pl-PL"/>
        </w:rPr>
      </w:pPr>
    </w:p>
    <w:p w14:paraId="6C7D3EFD" w14:textId="0F681125" w:rsidR="00501721" w:rsidRPr="000964A2" w:rsidRDefault="00501721" w:rsidP="00C24B53">
      <w:pPr>
        <w:pStyle w:val="Zwykytekst"/>
        <w:ind w:left="851" w:hanging="851"/>
        <w:jc w:val="both"/>
        <w:rPr>
          <w:rFonts w:asciiTheme="minorHAnsi" w:hAnsiTheme="minorHAnsi" w:cstheme="minorHAnsi"/>
          <w:b/>
          <w:lang w:val="pl-PL"/>
        </w:rPr>
      </w:pPr>
      <w:r w:rsidRPr="000964A2">
        <w:rPr>
          <w:rFonts w:asciiTheme="minorHAnsi" w:hAnsiTheme="minorHAnsi" w:cstheme="minorHAnsi"/>
          <w:b/>
          <w:lang w:val="pl-PL"/>
        </w:rPr>
        <w:t>* niepotrzebne skreślić</w:t>
      </w:r>
    </w:p>
    <w:p w14:paraId="5AE5672D" w14:textId="5B07D893" w:rsidR="005B0CA5" w:rsidRPr="000964A2" w:rsidRDefault="005B0CA5" w:rsidP="009D62E5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</w:p>
    <w:p w14:paraId="20CB5819" w14:textId="77777777" w:rsidR="00F16BAF" w:rsidRPr="000964A2" w:rsidRDefault="00F16BAF" w:rsidP="00C24B53">
      <w:pPr>
        <w:pStyle w:val="Zwykytekst"/>
        <w:ind w:left="567" w:hanging="567"/>
        <w:jc w:val="right"/>
        <w:rPr>
          <w:rFonts w:asciiTheme="minorHAnsi" w:hAnsiTheme="minorHAnsi" w:cstheme="minorHAnsi"/>
          <w:i/>
          <w:iCs/>
        </w:rPr>
      </w:pPr>
    </w:p>
    <w:p w14:paraId="33FF6C22" w14:textId="77777777" w:rsidR="00F16BAF" w:rsidRPr="000964A2" w:rsidRDefault="00F16BAF" w:rsidP="00C24B53">
      <w:pPr>
        <w:pStyle w:val="Zwykytekst"/>
        <w:jc w:val="right"/>
        <w:rPr>
          <w:rFonts w:asciiTheme="minorHAnsi" w:hAnsiTheme="minorHAnsi" w:cstheme="minorHAnsi"/>
        </w:rPr>
      </w:pPr>
      <w:r w:rsidRPr="000964A2">
        <w:rPr>
          <w:rFonts w:asciiTheme="minorHAnsi" w:hAnsiTheme="minorHAnsi" w:cstheme="minorHAnsi"/>
        </w:rPr>
        <w:t>…………………………………………………………</w:t>
      </w:r>
    </w:p>
    <w:p w14:paraId="68E41EE7" w14:textId="5B232CF7" w:rsidR="00821521" w:rsidRPr="000964A2" w:rsidRDefault="00F16BAF" w:rsidP="00C24B53">
      <w:pPr>
        <w:spacing w:after="0" w:line="240" w:lineRule="auto"/>
        <w:ind w:left="9204" w:firstLine="708"/>
        <w:jc w:val="center"/>
        <w:rPr>
          <w:rFonts w:cstheme="minorHAnsi"/>
          <w:sz w:val="20"/>
          <w:szCs w:val="20"/>
        </w:rPr>
      </w:pPr>
      <w:r w:rsidRPr="000964A2">
        <w:rPr>
          <w:rFonts w:cstheme="minorHAnsi"/>
          <w:sz w:val="20"/>
          <w:szCs w:val="20"/>
        </w:rPr>
        <w:t>(podpis Wykonawcy</w:t>
      </w:r>
      <w:r w:rsidR="00327466" w:rsidRPr="000964A2">
        <w:rPr>
          <w:rFonts w:cstheme="minorHAnsi"/>
          <w:sz w:val="20"/>
          <w:szCs w:val="20"/>
        </w:rPr>
        <w:t>)</w:t>
      </w:r>
    </w:p>
    <w:p w14:paraId="15065EF1" w14:textId="77777777" w:rsidR="009D62E5" w:rsidRPr="000964A2" w:rsidRDefault="009D62E5" w:rsidP="00944301">
      <w:pPr>
        <w:spacing w:after="0" w:line="276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p w14:paraId="2FA4B805" w14:textId="7B857AA1" w:rsidR="00944301" w:rsidRPr="000964A2" w:rsidRDefault="00944301" w:rsidP="00944301">
      <w:pPr>
        <w:spacing w:after="0" w:line="276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sectPr w:rsidR="00944301" w:rsidRPr="000964A2" w:rsidSect="009D62E5"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134" w:left="1417" w:header="708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E347A" w14:textId="77777777" w:rsidR="002C35AD" w:rsidRDefault="002C35AD" w:rsidP="002A4236">
      <w:pPr>
        <w:spacing w:after="0" w:line="240" w:lineRule="auto"/>
      </w:pPr>
      <w:r>
        <w:separator/>
      </w:r>
    </w:p>
  </w:endnote>
  <w:endnote w:type="continuationSeparator" w:id="0">
    <w:p w14:paraId="3412E872" w14:textId="77777777" w:rsidR="002C35AD" w:rsidRDefault="002C35AD" w:rsidP="002A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uli">
    <w:altName w:val="Calibri"/>
    <w:charset w:val="EE"/>
    <w:family w:val="auto"/>
    <w:pitch w:val="variable"/>
    <w:sig w:usb0="20000007" w:usb1="00000001" w:usb2="00000000" w:usb3="00000000" w:csb0="000001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047724"/>
      <w:docPartObj>
        <w:docPartGallery w:val="Page Numbers (Bottom of Page)"/>
        <w:docPartUnique/>
      </w:docPartObj>
    </w:sdtPr>
    <w:sdtEndPr/>
    <w:sdtContent>
      <w:sdt>
        <w:sdtPr>
          <w:id w:val="-1450318263"/>
          <w:docPartObj>
            <w:docPartGallery w:val="Page Numbers (Top of Page)"/>
            <w:docPartUnique/>
          </w:docPartObj>
        </w:sdtPr>
        <w:sdtEndPr/>
        <w:sdtContent>
          <w:p w14:paraId="57AA09B1" w14:textId="41D70881" w:rsidR="002A4236" w:rsidRPr="002A4236" w:rsidRDefault="002A4236">
            <w:pPr>
              <w:pStyle w:val="Stopka"/>
              <w:jc w:val="right"/>
            </w:pPr>
            <w:r w:rsidRPr="002A4236">
              <w:rPr>
                <w:rFonts w:ascii="Verdana" w:hAnsi="Verdana"/>
              </w:rPr>
              <w:t xml:space="preserve"> </w:t>
            </w:r>
            <w:r w:rsidRPr="002A4236">
              <w:rPr>
                <w:rFonts w:ascii="Verdana" w:hAnsi="Verdana"/>
                <w:bCs/>
                <w:sz w:val="24"/>
                <w:szCs w:val="24"/>
              </w:rPr>
              <w:fldChar w:fldCharType="begin"/>
            </w:r>
            <w:r w:rsidRPr="002A4236">
              <w:rPr>
                <w:rFonts w:ascii="Verdana" w:hAnsi="Verdana"/>
                <w:bCs/>
              </w:rPr>
              <w:instrText>PAGE</w:instrText>
            </w:r>
            <w:r w:rsidRPr="002A4236">
              <w:rPr>
                <w:rFonts w:ascii="Verdana" w:hAnsi="Verdana"/>
                <w:bCs/>
                <w:sz w:val="24"/>
                <w:szCs w:val="24"/>
              </w:rPr>
              <w:fldChar w:fldCharType="separate"/>
            </w:r>
            <w:r w:rsidR="00792419">
              <w:rPr>
                <w:rFonts w:ascii="Verdana" w:hAnsi="Verdana"/>
                <w:bCs/>
                <w:noProof/>
              </w:rPr>
              <w:t>14</w:t>
            </w:r>
            <w:r w:rsidRPr="002A4236">
              <w:rPr>
                <w:rFonts w:ascii="Verdana" w:hAnsi="Verdana"/>
                <w:bCs/>
                <w:sz w:val="24"/>
                <w:szCs w:val="24"/>
              </w:rPr>
              <w:fldChar w:fldCharType="end"/>
            </w:r>
            <w:r w:rsidRPr="002A4236">
              <w:rPr>
                <w:rFonts w:ascii="Verdana" w:hAnsi="Verdana"/>
              </w:rPr>
              <w:t xml:space="preserve"> z </w:t>
            </w:r>
            <w:r w:rsidRPr="002A4236">
              <w:rPr>
                <w:rFonts w:ascii="Verdana" w:hAnsi="Verdana"/>
                <w:bCs/>
                <w:sz w:val="24"/>
                <w:szCs w:val="24"/>
              </w:rPr>
              <w:fldChar w:fldCharType="begin"/>
            </w:r>
            <w:r w:rsidRPr="002A4236">
              <w:rPr>
                <w:rFonts w:ascii="Verdana" w:hAnsi="Verdana"/>
                <w:bCs/>
              </w:rPr>
              <w:instrText>NUMPAGES</w:instrText>
            </w:r>
            <w:r w:rsidRPr="002A4236">
              <w:rPr>
                <w:rFonts w:ascii="Verdana" w:hAnsi="Verdana"/>
                <w:bCs/>
                <w:sz w:val="24"/>
                <w:szCs w:val="24"/>
              </w:rPr>
              <w:fldChar w:fldCharType="separate"/>
            </w:r>
            <w:r w:rsidR="00792419">
              <w:rPr>
                <w:rFonts w:ascii="Verdana" w:hAnsi="Verdana"/>
                <w:bCs/>
                <w:noProof/>
              </w:rPr>
              <w:t>14</w:t>
            </w:r>
            <w:r w:rsidRPr="002A4236">
              <w:rPr>
                <w:rFonts w:ascii="Verdana" w:hAnsi="Verdana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42B28E" w14:textId="77777777" w:rsidR="002A4236" w:rsidRDefault="002A42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454661"/>
      <w:docPartObj>
        <w:docPartGallery w:val="Page Numbers (Bottom of Page)"/>
        <w:docPartUnique/>
      </w:docPartObj>
    </w:sdtPr>
    <w:sdtEndPr/>
    <w:sdtContent>
      <w:p w14:paraId="1FC5BAEB" w14:textId="09F7577E" w:rsidR="0019408F" w:rsidRDefault="001940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419">
          <w:rPr>
            <w:noProof/>
          </w:rPr>
          <w:t>1</w:t>
        </w:r>
        <w:r>
          <w:fldChar w:fldCharType="end"/>
        </w:r>
      </w:p>
    </w:sdtContent>
  </w:sdt>
  <w:p w14:paraId="1F447192" w14:textId="77777777" w:rsidR="0019408F" w:rsidRDefault="001940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503D6" w14:textId="77777777" w:rsidR="002C35AD" w:rsidRDefault="002C35AD" w:rsidP="002A4236">
      <w:pPr>
        <w:spacing w:after="0" w:line="240" w:lineRule="auto"/>
      </w:pPr>
      <w:r>
        <w:separator/>
      </w:r>
    </w:p>
  </w:footnote>
  <w:footnote w:type="continuationSeparator" w:id="0">
    <w:p w14:paraId="51724285" w14:textId="77777777" w:rsidR="002C35AD" w:rsidRDefault="002C35AD" w:rsidP="002A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3A0C8" w14:textId="5BB603E7" w:rsidR="002A4236" w:rsidRPr="00046651" w:rsidRDefault="002A4236" w:rsidP="00046651">
    <w:pPr>
      <w:pStyle w:val="Nagwek"/>
      <w:tabs>
        <w:tab w:val="clear" w:pos="9072"/>
      </w:tabs>
      <w:rPr>
        <w:rFonts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0723"/>
    <w:multiLevelType w:val="hybridMultilevel"/>
    <w:tmpl w:val="D716EE56"/>
    <w:lvl w:ilvl="0" w:tplc="986AC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7DE4"/>
    <w:multiLevelType w:val="hybridMultilevel"/>
    <w:tmpl w:val="B164FA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7D12"/>
    <w:multiLevelType w:val="hybridMultilevel"/>
    <w:tmpl w:val="FAEE0B72"/>
    <w:lvl w:ilvl="0" w:tplc="DE24B2F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4DD81C29"/>
    <w:multiLevelType w:val="hybridMultilevel"/>
    <w:tmpl w:val="FAA05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8CAEEE">
      <w:start w:val="1"/>
      <w:numFmt w:val="decimal"/>
      <w:lvlText w:val="%4)"/>
      <w:lvlJc w:val="left"/>
      <w:pPr>
        <w:ind w:left="2880" w:hanging="360"/>
      </w:pPr>
      <w:rPr>
        <w:rFonts w:asciiTheme="minorHAnsi" w:hAnsiTheme="minorHAnsi" w:cstheme="minorHAns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9720A"/>
    <w:multiLevelType w:val="hybridMultilevel"/>
    <w:tmpl w:val="93CA0F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A679F"/>
    <w:multiLevelType w:val="hybridMultilevel"/>
    <w:tmpl w:val="781C2B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9F"/>
    <w:rsid w:val="00002E9B"/>
    <w:rsid w:val="000043DF"/>
    <w:rsid w:val="00004F42"/>
    <w:rsid w:val="0001113B"/>
    <w:rsid w:val="00014600"/>
    <w:rsid w:val="000230B5"/>
    <w:rsid w:val="0003162D"/>
    <w:rsid w:val="0003177C"/>
    <w:rsid w:val="00032951"/>
    <w:rsid w:val="000340A6"/>
    <w:rsid w:val="000418CD"/>
    <w:rsid w:val="00041F35"/>
    <w:rsid w:val="00046651"/>
    <w:rsid w:val="00050899"/>
    <w:rsid w:val="00052243"/>
    <w:rsid w:val="00052E0C"/>
    <w:rsid w:val="00060158"/>
    <w:rsid w:val="0006328F"/>
    <w:rsid w:val="0006555F"/>
    <w:rsid w:val="00070719"/>
    <w:rsid w:val="000720AF"/>
    <w:rsid w:val="00073799"/>
    <w:rsid w:val="00083968"/>
    <w:rsid w:val="000866F4"/>
    <w:rsid w:val="000926B0"/>
    <w:rsid w:val="00096073"/>
    <w:rsid w:val="000964A2"/>
    <w:rsid w:val="000A2285"/>
    <w:rsid w:val="000A3A7C"/>
    <w:rsid w:val="000A4B5F"/>
    <w:rsid w:val="000A7062"/>
    <w:rsid w:val="000B343E"/>
    <w:rsid w:val="000B6220"/>
    <w:rsid w:val="000C3937"/>
    <w:rsid w:val="000C5A24"/>
    <w:rsid w:val="000C7686"/>
    <w:rsid w:val="000E0C18"/>
    <w:rsid w:val="000E2181"/>
    <w:rsid w:val="000E26CD"/>
    <w:rsid w:val="000F3A42"/>
    <w:rsid w:val="000F3FF2"/>
    <w:rsid w:val="000F7C86"/>
    <w:rsid w:val="00100B2B"/>
    <w:rsid w:val="001049BA"/>
    <w:rsid w:val="00105A60"/>
    <w:rsid w:val="00105D8E"/>
    <w:rsid w:val="00112EFC"/>
    <w:rsid w:val="00117276"/>
    <w:rsid w:val="001249E4"/>
    <w:rsid w:val="001332CC"/>
    <w:rsid w:val="001339B1"/>
    <w:rsid w:val="00133BA2"/>
    <w:rsid w:val="00135A83"/>
    <w:rsid w:val="00136DE0"/>
    <w:rsid w:val="0013764E"/>
    <w:rsid w:val="001376E6"/>
    <w:rsid w:val="00140A4C"/>
    <w:rsid w:val="00140BB8"/>
    <w:rsid w:val="00140C64"/>
    <w:rsid w:val="001542A2"/>
    <w:rsid w:val="001548E0"/>
    <w:rsid w:val="00163C98"/>
    <w:rsid w:val="00166BA3"/>
    <w:rsid w:val="00170575"/>
    <w:rsid w:val="00170586"/>
    <w:rsid w:val="001712AA"/>
    <w:rsid w:val="00172991"/>
    <w:rsid w:val="001729B3"/>
    <w:rsid w:val="00173190"/>
    <w:rsid w:val="00173927"/>
    <w:rsid w:val="00177143"/>
    <w:rsid w:val="00180C6E"/>
    <w:rsid w:val="00181842"/>
    <w:rsid w:val="00185DB9"/>
    <w:rsid w:val="0019408F"/>
    <w:rsid w:val="00194ACE"/>
    <w:rsid w:val="0019525C"/>
    <w:rsid w:val="001A53BC"/>
    <w:rsid w:val="001B4FCA"/>
    <w:rsid w:val="001C0391"/>
    <w:rsid w:val="001C0C46"/>
    <w:rsid w:val="001C6E37"/>
    <w:rsid w:val="001C7D11"/>
    <w:rsid w:val="001D51DF"/>
    <w:rsid w:val="001E1CBB"/>
    <w:rsid w:val="001F3D60"/>
    <w:rsid w:val="001F739C"/>
    <w:rsid w:val="002023D4"/>
    <w:rsid w:val="002053A8"/>
    <w:rsid w:val="00205F99"/>
    <w:rsid w:val="00206AB5"/>
    <w:rsid w:val="00213E37"/>
    <w:rsid w:val="00222693"/>
    <w:rsid w:val="0022442F"/>
    <w:rsid w:val="00225373"/>
    <w:rsid w:val="0023298E"/>
    <w:rsid w:val="0024112E"/>
    <w:rsid w:val="00243480"/>
    <w:rsid w:val="00247938"/>
    <w:rsid w:val="00255712"/>
    <w:rsid w:val="00263AC2"/>
    <w:rsid w:val="00265292"/>
    <w:rsid w:val="0027087E"/>
    <w:rsid w:val="0027372B"/>
    <w:rsid w:val="00277975"/>
    <w:rsid w:val="002844F5"/>
    <w:rsid w:val="00285392"/>
    <w:rsid w:val="00285C5F"/>
    <w:rsid w:val="00291E51"/>
    <w:rsid w:val="00293434"/>
    <w:rsid w:val="00294112"/>
    <w:rsid w:val="002957A0"/>
    <w:rsid w:val="002971CD"/>
    <w:rsid w:val="00297419"/>
    <w:rsid w:val="002A3220"/>
    <w:rsid w:val="002A4236"/>
    <w:rsid w:val="002A6FB7"/>
    <w:rsid w:val="002A792D"/>
    <w:rsid w:val="002B41AC"/>
    <w:rsid w:val="002B4E1F"/>
    <w:rsid w:val="002C0A88"/>
    <w:rsid w:val="002C1629"/>
    <w:rsid w:val="002C2371"/>
    <w:rsid w:val="002C35AD"/>
    <w:rsid w:val="002E1A67"/>
    <w:rsid w:val="002E1ED8"/>
    <w:rsid w:val="002E3649"/>
    <w:rsid w:val="002E4EAE"/>
    <w:rsid w:val="002E6619"/>
    <w:rsid w:val="002E7DC9"/>
    <w:rsid w:val="002F1CA7"/>
    <w:rsid w:val="00301E1D"/>
    <w:rsid w:val="003067F3"/>
    <w:rsid w:val="003076A2"/>
    <w:rsid w:val="0031453D"/>
    <w:rsid w:val="00323DA3"/>
    <w:rsid w:val="00324E99"/>
    <w:rsid w:val="00327466"/>
    <w:rsid w:val="00331D6D"/>
    <w:rsid w:val="00335DA0"/>
    <w:rsid w:val="003364A9"/>
    <w:rsid w:val="00336D25"/>
    <w:rsid w:val="00343D5A"/>
    <w:rsid w:val="003460AD"/>
    <w:rsid w:val="00350886"/>
    <w:rsid w:val="00350A3D"/>
    <w:rsid w:val="00350C45"/>
    <w:rsid w:val="0035243B"/>
    <w:rsid w:val="003555AA"/>
    <w:rsid w:val="0036170B"/>
    <w:rsid w:val="00361FE8"/>
    <w:rsid w:val="00365BE8"/>
    <w:rsid w:val="0036783F"/>
    <w:rsid w:val="00367D76"/>
    <w:rsid w:val="00374D23"/>
    <w:rsid w:val="00376045"/>
    <w:rsid w:val="0037691D"/>
    <w:rsid w:val="00376DD3"/>
    <w:rsid w:val="0037753D"/>
    <w:rsid w:val="003779DB"/>
    <w:rsid w:val="00380454"/>
    <w:rsid w:val="0038317E"/>
    <w:rsid w:val="00384A4E"/>
    <w:rsid w:val="00386B19"/>
    <w:rsid w:val="00386E99"/>
    <w:rsid w:val="003918C6"/>
    <w:rsid w:val="0039253A"/>
    <w:rsid w:val="00392B52"/>
    <w:rsid w:val="00393DFC"/>
    <w:rsid w:val="00396A4D"/>
    <w:rsid w:val="0039707A"/>
    <w:rsid w:val="003B1423"/>
    <w:rsid w:val="003C43B1"/>
    <w:rsid w:val="003C727C"/>
    <w:rsid w:val="003D29B3"/>
    <w:rsid w:val="003E6149"/>
    <w:rsid w:val="004032E0"/>
    <w:rsid w:val="0040485A"/>
    <w:rsid w:val="00406D6C"/>
    <w:rsid w:val="004127C7"/>
    <w:rsid w:val="0042584D"/>
    <w:rsid w:val="00426E32"/>
    <w:rsid w:val="00436346"/>
    <w:rsid w:val="0043661F"/>
    <w:rsid w:val="00436AEF"/>
    <w:rsid w:val="00443260"/>
    <w:rsid w:val="00444439"/>
    <w:rsid w:val="00450587"/>
    <w:rsid w:val="0045540F"/>
    <w:rsid w:val="00456F43"/>
    <w:rsid w:val="00463AC7"/>
    <w:rsid w:val="0046696C"/>
    <w:rsid w:val="00472905"/>
    <w:rsid w:val="00473302"/>
    <w:rsid w:val="004742EF"/>
    <w:rsid w:val="004762AC"/>
    <w:rsid w:val="00477C54"/>
    <w:rsid w:val="00480E52"/>
    <w:rsid w:val="00483CAD"/>
    <w:rsid w:val="004909DC"/>
    <w:rsid w:val="00491DAA"/>
    <w:rsid w:val="004A55C9"/>
    <w:rsid w:val="004B6F7E"/>
    <w:rsid w:val="004C219F"/>
    <w:rsid w:val="004E15A7"/>
    <w:rsid w:val="004F344A"/>
    <w:rsid w:val="004F41BC"/>
    <w:rsid w:val="004F53A3"/>
    <w:rsid w:val="004F6D8E"/>
    <w:rsid w:val="00500AA0"/>
    <w:rsid w:val="00501721"/>
    <w:rsid w:val="00502C4F"/>
    <w:rsid w:val="005114E4"/>
    <w:rsid w:val="00515BC8"/>
    <w:rsid w:val="00526EAF"/>
    <w:rsid w:val="0054230C"/>
    <w:rsid w:val="00556029"/>
    <w:rsid w:val="00557545"/>
    <w:rsid w:val="00560A4C"/>
    <w:rsid w:val="00563953"/>
    <w:rsid w:val="005653B1"/>
    <w:rsid w:val="0056751C"/>
    <w:rsid w:val="00567EA9"/>
    <w:rsid w:val="0057037F"/>
    <w:rsid w:val="00571786"/>
    <w:rsid w:val="0057379F"/>
    <w:rsid w:val="00573F33"/>
    <w:rsid w:val="005767F1"/>
    <w:rsid w:val="005777D4"/>
    <w:rsid w:val="005778ED"/>
    <w:rsid w:val="00577B0B"/>
    <w:rsid w:val="00577DC5"/>
    <w:rsid w:val="00586369"/>
    <w:rsid w:val="005876C0"/>
    <w:rsid w:val="00592F2B"/>
    <w:rsid w:val="00595984"/>
    <w:rsid w:val="005A2B92"/>
    <w:rsid w:val="005A5E62"/>
    <w:rsid w:val="005A6CF6"/>
    <w:rsid w:val="005A7582"/>
    <w:rsid w:val="005B0CA5"/>
    <w:rsid w:val="005B1688"/>
    <w:rsid w:val="005B699E"/>
    <w:rsid w:val="005B6D0A"/>
    <w:rsid w:val="005C221E"/>
    <w:rsid w:val="005C283C"/>
    <w:rsid w:val="005C2CAB"/>
    <w:rsid w:val="005D1D27"/>
    <w:rsid w:val="005D2678"/>
    <w:rsid w:val="005D4C48"/>
    <w:rsid w:val="005D63EF"/>
    <w:rsid w:val="005D6A6B"/>
    <w:rsid w:val="005E6125"/>
    <w:rsid w:val="005F2CC4"/>
    <w:rsid w:val="005F3337"/>
    <w:rsid w:val="005F4286"/>
    <w:rsid w:val="006048B2"/>
    <w:rsid w:val="00610A32"/>
    <w:rsid w:val="00617582"/>
    <w:rsid w:val="00630CCE"/>
    <w:rsid w:val="00633095"/>
    <w:rsid w:val="006410EE"/>
    <w:rsid w:val="00641DC3"/>
    <w:rsid w:val="00642DAF"/>
    <w:rsid w:val="00644920"/>
    <w:rsid w:val="006462EE"/>
    <w:rsid w:val="006529D0"/>
    <w:rsid w:val="00652CF1"/>
    <w:rsid w:val="006541BA"/>
    <w:rsid w:val="006627CC"/>
    <w:rsid w:val="00665D81"/>
    <w:rsid w:val="006800D3"/>
    <w:rsid w:val="00683AFD"/>
    <w:rsid w:val="00686104"/>
    <w:rsid w:val="006900CD"/>
    <w:rsid w:val="00691448"/>
    <w:rsid w:val="006938CB"/>
    <w:rsid w:val="00697B17"/>
    <w:rsid w:val="006A0965"/>
    <w:rsid w:val="006A0EB1"/>
    <w:rsid w:val="006B095B"/>
    <w:rsid w:val="006B14DC"/>
    <w:rsid w:val="006B2F34"/>
    <w:rsid w:val="006B5F05"/>
    <w:rsid w:val="006B6C37"/>
    <w:rsid w:val="006C1835"/>
    <w:rsid w:val="006C25BC"/>
    <w:rsid w:val="006C3469"/>
    <w:rsid w:val="006C5377"/>
    <w:rsid w:val="006D1AB9"/>
    <w:rsid w:val="006D5825"/>
    <w:rsid w:val="006D6406"/>
    <w:rsid w:val="006E654D"/>
    <w:rsid w:val="006E7113"/>
    <w:rsid w:val="006F3AB7"/>
    <w:rsid w:val="006F4E17"/>
    <w:rsid w:val="00700DF4"/>
    <w:rsid w:val="007017A5"/>
    <w:rsid w:val="007026C5"/>
    <w:rsid w:val="00704033"/>
    <w:rsid w:val="007207E0"/>
    <w:rsid w:val="00723F5D"/>
    <w:rsid w:val="00726437"/>
    <w:rsid w:val="00731BFA"/>
    <w:rsid w:val="00731F51"/>
    <w:rsid w:val="007340FF"/>
    <w:rsid w:val="007401C3"/>
    <w:rsid w:val="00742190"/>
    <w:rsid w:val="0074668C"/>
    <w:rsid w:val="0074697E"/>
    <w:rsid w:val="00747BF1"/>
    <w:rsid w:val="007524CF"/>
    <w:rsid w:val="0075316B"/>
    <w:rsid w:val="00757FD4"/>
    <w:rsid w:val="00762D59"/>
    <w:rsid w:val="0076442E"/>
    <w:rsid w:val="00765607"/>
    <w:rsid w:val="0077782F"/>
    <w:rsid w:val="007805B1"/>
    <w:rsid w:val="00781E09"/>
    <w:rsid w:val="00782487"/>
    <w:rsid w:val="0078474D"/>
    <w:rsid w:val="00792068"/>
    <w:rsid w:val="00792419"/>
    <w:rsid w:val="00792741"/>
    <w:rsid w:val="00792CC4"/>
    <w:rsid w:val="00795E1E"/>
    <w:rsid w:val="007A368B"/>
    <w:rsid w:val="007A3DC8"/>
    <w:rsid w:val="007A56EF"/>
    <w:rsid w:val="007B075A"/>
    <w:rsid w:val="007C04BB"/>
    <w:rsid w:val="007C06EB"/>
    <w:rsid w:val="007C16CA"/>
    <w:rsid w:val="007C4E16"/>
    <w:rsid w:val="007D7189"/>
    <w:rsid w:val="007E427C"/>
    <w:rsid w:val="007E7B35"/>
    <w:rsid w:val="007F553B"/>
    <w:rsid w:val="007F5F3D"/>
    <w:rsid w:val="007F6C06"/>
    <w:rsid w:val="007F7376"/>
    <w:rsid w:val="008039EC"/>
    <w:rsid w:val="00810D26"/>
    <w:rsid w:val="008110EB"/>
    <w:rsid w:val="00811EA2"/>
    <w:rsid w:val="00813783"/>
    <w:rsid w:val="008206AB"/>
    <w:rsid w:val="00821521"/>
    <w:rsid w:val="00830DBD"/>
    <w:rsid w:val="008443DE"/>
    <w:rsid w:val="0084571B"/>
    <w:rsid w:val="00854C63"/>
    <w:rsid w:val="0086429B"/>
    <w:rsid w:val="008647C4"/>
    <w:rsid w:val="00873F4A"/>
    <w:rsid w:val="00875780"/>
    <w:rsid w:val="00875D64"/>
    <w:rsid w:val="00883C79"/>
    <w:rsid w:val="00884804"/>
    <w:rsid w:val="0088761F"/>
    <w:rsid w:val="008905E1"/>
    <w:rsid w:val="0089096E"/>
    <w:rsid w:val="0089401D"/>
    <w:rsid w:val="00895AD4"/>
    <w:rsid w:val="008B0D3D"/>
    <w:rsid w:val="008B1F35"/>
    <w:rsid w:val="008B4098"/>
    <w:rsid w:val="008B525A"/>
    <w:rsid w:val="008C0E2C"/>
    <w:rsid w:val="008C28C4"/>
    <w:rsid w:val="008C7CCC"/>
    <w:rsid w:val="008D4D8C"/>
    <w:rsid w:val="008E1B6A"/>
    <w:rsid w:val="008E3667"/>
    <w:rsid w:val="008E46C5"/>
    <w:rsid w:val="008E55F4"/>
    <w:rsid w:val="008F1C1E"/>
    <w:rsid w:val="008F1CDA"/>
    <w:rsid w:val="00900919"/>
    <w:rsid w:val="00901E93"/>
    <w:rsid w:val="0090787A"/>
    <w:rsid w:val="0091007D"/>
    <w:rsid w:val="0091021E"/>
    <w:rsid w:val="00916CDB"/>
    <w:rsid w:val="009206CB"/>
    <w:rsid w:val="00926F10"/>
    <w:rsid w:val="00940DA1"/>
    <w:rsid w:val="00944301"/>
    <w:rsid w:val="00945F97"/>
    <w:rsid w:val="0094792D"/>
    <w:rsid w:val="00950324"/>
    <w:rsid w:val="009645D9"/>
    <w:rsid w:val="00967637"/>
    <w:rsid w:val="009745EC"/>
    <w:rsid w:val="00976B6B"/>
    <w:rsid w:val="009773B0"/>
    <w:rsid w:val="00977622"/>
    <w:rsid w:val="00981E5A"/>
    <w:rsid w:val="009825D6"/>
    <w:rsid w:val="009864AB"/>
    <w:rsid w:val="00991598"/>
    <w:rsid w:val="0099186D"/>
    <w:rsid w:val="00991A9D"/>
    <w:rsid w:val="009929D0"/>
    <w:rsid w:val="009935BF"/>
    <w:rsid w:val="00995AEB"/>
    <w:rsid w:val="00995B7C"/>
    <w:rsid w:val="009A1CBC"/>
    <w:rsid w:val="009A2FBF"/>
    <w:rsid w:val="009A3372"/>
    <w:rsid w:val="009A6B9D"/>
    <w:rsid w:val="009B27CE"/>
    <w:rsid w:val="009B2E02"/>
    <w:rsid w:val="009B4D08"/>
    <w:rsid w:val="009B7425"/>
    <w:rsid w:val="009C4DB0"/>
    <w:rsid w:val="009C6D18"/>
    <w:rsid w:val="009D2668"/>
    <w:rsid w:val="009D5FAD"/>
    <w:rsid w:val="009D62E5"/>
    <w:rsid w:val="009D7ACE"/>
    <w:rsid w:val="009D7DBE"/>
    <w:rsid w:val="009E296B"/>
    <w:rsid w:val="009E3094"/>
    <w:rsid w:val="009E43E3"/>
    <w:rsid w:val="009E5984"/>
    <w:rsid w:val="009F7F5C"/>
    <w:rsid w:val="00A011F0"/>
    <w:rsid w:val="00A0213E"/>
    <w:rsid w:val="00A02548"/>
    <w:rsid w:val="00A030DF"/>
    <w:rsid w:val="00A05FB1"/>
    <w:rsid w:val="00A0722B"/>
    <w:rsid w:val="00A07502"/>
    <w:rsid w:val="00A16F42"/>
    <w:rsid w:val="00A20109"/>
    <w:rsid w:val="00A217DB"/>
    <w:rsid w:val="00A30CB4"/>
    <w:rsid w:val="00A407DB"/>
    <w:rsid w:val="00A415E5"/>
    <w:rsid w:val="00A44B80"/>
    <w:rsid w:val="00A46BC6"/>
    <w:rsid w:val="00A52245"/>
    <w:rsid w:val="00A524DD"/>
    <w:rsid w:val="00A54056"/>
    <w:rsid w:val="00A703E5"/>
    <w:rsid w:val="00A72AB6"/>
    <w:rsid w:val="00A73C6E"/>
    <w:rsid w:val="00A76D41"/>
    <w:rsid w:val="00A8070B"/>
    <w:rsid w:val="00A84959"/>
    <w:rsid w:val="00A84C7E"/>
    <w:rsid w:val="00A96D2B"/>
    <w:rsid w:val="00AA17EA"/>
    <w:rsid w:val="00AC3632"/>
    <w:rsid w:val="00AC3C16"/>
    <w:rsid w:val="00AD16E6"/>
    <w:rsid w:val="00AD172A"/>
    <w:rsid w:val="00AD3798"/>
    <w:rsid w:val="00AD3A68"/>
    <w:rsid w:val="00AF6AC1"/>
    <w:rsid w:val="00B01D29"/>
    <w:rsid w:val="00B05997"/>
    <w:rsid w:val="00B0602D"/>
    <w:rsid w:val="00B12331"/>
    <w:rsid w:val="00B1519F"/>
    <w:rsid w:val="00B15C22"/>
    <w:rsid w:val="00B17E23"/>
    <w:rsid w:val="00B22944"/>
    <w:rsid w:val="00B24B3A"/>
    <w:rsid w:val="00B301E5"/>
    <w:rsid w:val="00B4061A"/>
    <w:rsid w:val="00B417AE"/>
    <w:rsid w:val="00B50AA9"/>
    <w:rsid w:val="00B50B08"/>
    <w:rsid w:val="00B54E60"/>
    <w:rsid w:val="00B60721"/>
    <w:rsid w:val="00B70CA9"/>
    <w:rsid w:val="00B764BA"/>
    <w:rsid w:val="00B811A2"/>
    <w:rsid w:val="00B8337D"/>
    <w:rsid w:val="00B87A87"/>
    <w:rsid w:val="00B9278B"/>
    <w:rsid w:val="00BA4570"/>
    <w:rsid w:val="00BA5D23"/>
    <w:rsid w:val="00BB42D7"/>
    <w:rsid w:val="00BB6F1B"/>
    <w:rsid w:val="00BD25E8"/>
    <w:rsid w:val="00BD3CEE"/>
    <w:rsid w:val="00BD518D"/>
    <w:rsid w:val="00BE118B"/>
    <w:rsid w:val="00BE22ED"/>
    <w:rsid w:val="00BE259F"/>
    <w:rsid w:val="00BF00E8"/>
    <w:rsid w:val="00BF3D01"/>
    <w:rsid w:val="00BF5AE5"/>
    <w:rsid w:val="00C01B48"/>
    <w:rsid w:val="00C02B04"/>
    <w:rsid w:val="00C10E45"/>
    <w:rsid w:val="00C1150B"/>
    <w:rsid w:val="00C14F81"/>
    <w:rsid w:val="00C15BEE"/>
    <w:rsid w:val="00C217B6"/>
    <w:rsid w:val="00C23EA8"/>
    <w:rsid w:val="00C24B53"/>
    <w:rsid w:val="00C2729E"/>
    <w:rsid w:val="00C34473"/>
    <w:rsid w:val="00C41424"/>
    <w:rsid w:val="00C43D6B"/>
    <w:rsid w:val="00C4556B"/>
    <w:rsid w:val="00C47530"/>
    <w:rsid w:val="00C50E7D"/>
    <w:rsid w:val="00C613BC"/>
    <w:rsid w:val="00C6531F"/>
    <w:rsid w:val="00C70650"/>
    <w:rsid w:val="00C86C52"/>
    <w:rsid w:val="00C95EA0"/>
    <w:rsid w:val="00C97ABA"/>
    <w:rsid w:val="00CA69B9"/>
    <w:rsid w:val="00CA7210"/>
    <w:rsid w:val="00CB01D3"/>
    <w:rsid w:val="00CB5A94"/>
    <w:rsid w:val="00CC3811"/>
    <w:rsid w:val="00CC5B31"/>
    <w:rsid w:val="00CC64CD"/>
    <w:rsid w:val="00CD10AA"/>
    <w:rsid w:val="00CD119A"/>
    <w:rsid w:val="00CD1D4D"/>
    <w:rsid w:val="00CD4F49"/>
    <w:rsid w:val="00CD6CAB"/>
    <w:rsid w:val="00CD6FB9"/>
    <w:rsid w:val="00CE0EE6"/>
    <w:rsid w:val="00CE1FFB"/>
    <w:rsid w:val="00CE25B1"/>
    <w:rsid w:val="00CF0868"/>
    <w:rsid w:val="00CF12C7"/>
    <w:rsid w:val="00CF38E3"/>
    <w:rsid w:val="00CF3A2B"/>
    <w:rsid w:val="00CF4071"/>
    <w:rsid w:val="00CF5370"/>
    <w:rsid w:val="00D00426"/>
    <w:rsid w:val="00D07220"/>
    <w:rsid w:val="00D127B1"/>
    <w:rsid w:val="00D15668"/>
    <w:rsid w:val="00D26FF7"/>
    <w:rsid w:val="00D27027"/>
    <w:rsid w:val="00D3035B"/>
    <w:rsid w:val="00D30525"/>
    <w:rsid w:val="00D30B0A"/>
    <w:rsid w:val="00D31805"/>
    <w:rsid w:val="00D32E02"/>
    <w:rsid w:val="00D33401"/>
    <w:rsid w:val="00D34F06"/>
    <w:rsid w:val="00D3622D"/>
    <w:rsid w:val="00D403D1"/>
    <w:rsid w:val="00D4246E"/>
    <w:rsid w:val="00D4515A"/>
    <w:rsid w:val="00D57658"/>
    <w:rsid w:val="00D63129"/>
    <w:rsid w:val="00D76BAD"/>
    <w:rsid w:val="00D77712"/>
    <w:rsid w:val="00D90989"/>
    <w:rsid w:val="00D943B9"/>
    <w:rsid w:val="00D955CF"/>
    <w:rsid w:val="00DA1FD8"/>
    <w:rsid w:val="00DA3681"/>
    <w:rsid w:val="00DA3C95"/>
    <w:rsid w:val="00DA7050"/>
    <w:rsid w:val="00DB1739"/>
    <w:rsid w:val="00DB5934"/>
    <w:rsid w:val="00DC102F"/>
    <w:rsid w:val="00DC1410"/>
    <w:rsid w:val="00DC2E5E"/>
    <w:rsid w:val="00DC5E96"/>
    <w:rsid w:val="00DC6ADD"/>
    <w:rsid w:val="00DC7E4B"/>
    <w:rsid w:val="00DC7F07"/>
    <w:rsid w:val="00DD4E6C"/>
    <w:rsid w:val="00DF398C"/>
    <w:rsid w:val="00DF7879"/>
    <w:rsid w:val="00DF79A3"/>
    <w:rsid w:val="00E01048"/>
    <w:rsid w:val="00E03581"/>
    <w:rsid w:val="00E1209C"/>
    <w:rsid w:val="00E1353E"/>
    <w:rsid w:val="00E17804"/>
    <w:rsid w:val="00E25C3E"/>
    <w:rsid w:val="00E35CD3"/>
    <w:rsid w:val="00E35F5F"/>
    <w:rsid w:val="00E37CC3"/>
    <w:rsid w:val="00E402AB"/>
    <w:rsid w:val="00E40837"/>
    <w:rsid w:val="00E42DBD"/>
    <w:rsid w:val="00E51826"/>
    <w:rsid w:val="00E53BBA"/>
    <w:rsid w:val="00E55D52"/>
    <w:rsid w:val="00E5694A"/>
    <w:rsid w:val="00E64460"/>
    <w:rsid w:val="00E64554"/>
    <w:rsid w:val="00E666EB"/>
    <w:rsid w:val="00E704CC"/>
    <w:rsid w:val="00E72F08"/>
    <w:rsid w:val="00E76010"/>
    <w:rsid w:val="00E7609B"/>
    <w:rsid w:val="00E815D6"/>
    <w:rsid w:val="00E83D08"/>
    <w:rsid w:val="00E90FDE"/>
    <w:rsid w:val="00E934D0"/>
    <w:rsid w:val="00E94045"/>
    <w:rsid w:val="00EA2C7A"/>
    <w:rsid w:val="00EA400F"/>
    <w:rsid w:val="00EA71F7"/>
    <w:rsid w:val="00EB0493"/>
    <w:rsid w:val="00EB1D54"/>
    <w:rsid w:val="00EB4565"/>
    <w:rsid w:val="00EB7DF8"/>
    <w:rsid w:val="00EC1172"/>
    <w:rsid w:val="00EC2679"/>
    <w:rsid w:val="00EC3C33"/>
    <w:rsid w:val="00EC442A"/>
    <w:rsid w:val="00EC5355"/>
    <w:rsid w:val="00EC62C3"/>
    <w:rsid w:val="00EC691C"/>
    <w:rsid w:val="00EC765F"/>
    <w:rsid w:val="00ED3642"/>
    <w:rsid w:val="00ED5440"/>
    <w:rsid w:val="00ED6205"/>
    <w:rsid w:val="00ED62C6"/>
    <w:rsid w:val="00EE3BB8"/>
    <w:rsid w:val="00EF008F"/>
    <w:rsid w:val="00EF3052"/>
    <w:rsid w:val="00EF4E69"/>
    <w:rsid w:val="00EF665B"/>
    <w:rsid w:val="00F00A78"/>
    <w:rsid w:val="00F02D99"/>
    <w:rsid w:val="00F06E8F"/>
    <w:rsid w:val="00F079C9"/>
    <w:rsid w:val="00F07F2E"/>
    <w:rsid w:val="00F120A1"/>
    <w:rsid w:val="00F16BAF"/>
    <w:rsid w:val="00F17729"/>
    <w:rsid w:val="00F216CD"/>
    <w:rsid w:val="00F35710"/>
    <w:rsid w:val="00F455CB"/>
    <w:rsid w:val="00F51E43"/>
    <w:rsid w:val="00F53DCB"/>
    <w:rsid w:val="00F56B73"/>
    <w:rsid w:val="00F5768B"/>
    <w:rsid w:val="00F642BB"/>
    <w:rsid w:val="00F663AB"/>
    <w:rsid w:val="00F72316"/>
    <w:rsid w:val="00F75B18"/>
    <w:rsid w:val="00F75D92"/>
    <w:rsid w:val="00F802CE"/>
    <w:rsid w:val="00F81728"/>
    <w:rsid w:val="00F819AB"/>
    <w:rsid w:val="00F836ED"/>
    <w:rsid w:val="00F928EF"/>
    <w:rsid w:val="00FA4648"/>
    <w:rsid w:val="00FA6D05"/>
    <w:rsid w:val="00FB39E5"/>
    <w:rsid w:val="00FC6FD9"/>
    <w:rsid w:val="00FD097E"/>
    <w:rsid w:val="00FD2268"/>
    <w:rsid w:val="00FD446D"/>
    <w:rsid w:val="00FD7E48"/>
    <w:rsid w:val="00FE1891"/>
    <w:rsid w:val="00FE32C6"/>
    <w:rsid w:val="00FE35F1"/>
    <w:rsid w:val="00FF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EBC03"/>
  <w15:chartTrackingRefBased/>
  <w15:docId w15:val="{88530023-DC2D-48F9-B1CA-6BD7B59C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3DF"/>
  </w:style>
  <w:style w:type="paragraph" w:styleId="Nagwek1">
    <w:name w:val="heading 1"/>
    <w:basedOn w:val="Normalny"/>
    <w:next w:val="Normalny"/>
    <w:link w:val="Nagwek1Znak"/>
    <w:uiPriority w:val="9"/>
    <w:qFormat/>
    <w:rsid w:val="00DA1F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1F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21521"/>
    <w:pPr>
      <w:keepNext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36"/>
  </w:style>
  <w:style w:type="paragraph" w:styleId="Stopka">
    <w:name w:val="footer"/>
    <w:basedOn w:val="Normalny"/>
    <w:link w:val="StopkaZnak"/>
    <w:uiPriority w:val="99"/>
    <w:unhideWhenUsed/>
    <w:rsid w:val="002A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36"/>
  </w:style>
  <w:style w:type="character" w:styleId="Hipercze">
    <w:name w:val="Hyperlink"/>
    <w:basedOn w:val="Domylnaczcionkaakapitu"/>
    <w:uiPriority w:val="99"/>
    <w:unhideWhenUsed/>
    <w:rsid w:val="002A4236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821521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Zwykytekst1">
    <w:name w:val="Zwykły tekst1"/>
    <w:basedOn w:val="Normalny"/>
    <w:rsid w:val="0082152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nhideWhenUsed/>
    <w:rsid w:val="00830DBD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rsid w:val="00830DBD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Akapitzlist">
    <w:name w:val="List Paragraph"/>
    <w:aliases w:val="CW_Lista"/>
    <w:basedOn w:val="Normalny"/>
    <w:link w:val="AkapitzlistZnak"/>
    <w:qFormat/>
    <w:rsid w:val="00F16B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8E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A1F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A1F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7C4E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7C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rsid w:val="009D6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A07502"/>
    <w:rPr>
      <w:rFonts w:ascii="Arial Unicode MS" w:eastAsia="Arial Unicode MS" w:cs="Arial Unicode MS"/>
      <w:color w:val="000000"/>
      <w:sz w:val="16"/>
      <w:szCs w:val="16"/>
    </w:rPr>
  </w:style>
  <w:style w:type="paragraph" w:customStyle="1" w:styleId="Style7">
    <w:name w:val="Style7"/>
    <w:basedOn w:val="Normalny"/>
    <w:uiPriority w:val="99"/>
    <w:rsid w:val="00A07502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bis\AppData\Local\Temp\scp46757\MHF\papier%20firmowy\wz&#243;r%20papieru_str_cz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papieru_str_czb.dotx</Template>
  <TotalTime>2</TotalTime>
  <Pages>1</Pages>
  <Words>2976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zal_6_wykaz_osob_promocja_kon</vt:lpstr>
    </vt:vector>
  </TitlesOfParts>
  <Company/>
  <LinksUpToDate>false</LinksUpToDate>
  <CharactersWithSpaces>20791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zal_6_wykaz_osob_promocja_kon</dc:title>
  <dc:subject/>
  <dc:creator>Agnieszka Gębiś</dc:creator>
  <cp:keywords/>
  <dc:description/>
  <cp:lastModifiedBy>Katarzyna Mrozowska</cp:lastModifiedBy>
  <cp:revision>7</cp:revision>
  <cp:lastPrinted>2023-02-02T13:14:00Z</cp:lastPrinted>
  <dcterms:created xsi:type="dcterms:W3CDTF">2026-01-13T13:30:00Z</dcterms:created>
  <dcterms:modified xsi:type="dcterms:W3CDTF">2026-01-14T11:44:00Z</dcterms:modified>
</cp:coreProperties>
</file>